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9CA2" w14:textId="77777777" w:rsidR="007A5F49" w:rsidRDefault="007A5F49">
      <w:pPr>
        <w:pStyle w:val="Standard"/>
      </w:pPr>
    </w:p>
    <w:p w14:paraId="606AC26C" w14:textId="77777777" w:rsidR="007A5F49" w:rsidRDefault="007A5F49">
      <w:pPr>
        <w:pStyle w:val="Standard"/>
      </w:pPr>
    </w:p>
    <w:p w14:paraId="7AB1A5B0" w14:textId="77777777" w:rsidR="007A5F49" w:rsidRPr="008419F4" w:rsidRDefault="00C023B1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8419F4">
        <w:rPr>
          <w:rFonts w:ascii="Arial" w:hAnsi="Arial" w:cs="Arial"/>
          <w:b/>
          <w:bCs/>
          <w:sz w:val="28"/>
          <w:szCs w:val="28"/>
        </w:rPr>
        <w:t xml:space="preserve">Colorie, de la même couleur, les mots qui ont un lien logique </w:t>
      </w:r>
    </w:p>
    <w:p w14:paraId="0C2E45D4" w14:textId="77777777" w:rsidR="007A5F49" w:rsidRPr="008419F4" w:rsidRDefault="007A5F49">
      <w:pPr>
        <w:pStyle w:val="Standard"/>
        <w:rPr>
          <w:rFonts w:ascii="Arial" w:hAnsi="Arial" w:cs="Arial"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7A5F49" w:rsidRPr="008419F4" w14:paraId="626B005E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99747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19F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D60A6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19F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1A2AF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19F4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7A5F49" w:rsidRPr="008419F4" w14:paraId="5E5AA097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A0C76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le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train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DD70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les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élèves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7F1F9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les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oiseaux</w:t>
            </w:r>
          </w:p>
        </w:tc>
      </w:tr>
      <w:tr w:rsidR="007A5F49" w:rsidRPr="008419F4" w14:paraId="7F449EEF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FB777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la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forêt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E3EAD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les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vagues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742A5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la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classe</w:t>
            </w:r>
          </w:p>
        </w:tc>
      </w:tr>
      <w:tr w:rsidR="007A5F49" w:rsidRPr="008419F4" w14:paraId="557E985E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245B7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la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mer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93FF1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les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voyageurs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6DED0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les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poissons</w:t>
            </w:r>
          </w:p>
        </w:tc>
      </w:tr>
      <w:tr w:rsidR="007A5F49" w:rsidRPr="008419F4" w14:paraId="1881DF03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840F0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l’école</w:t>
            </w:r>
            <w:proofErr w:type="gram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01B83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les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arbres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C792F" w14:textId="77777777" w:rsidR="007A5F49" w:rsidRPr="008419F4" w:rsidRDefault="00C023B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419F4">
              <w:rPr>
                <w:rFonts w:ascii="Arial" w:hAnsi="Arial" w:cs="Arial"/>
                <w:sz w:val="28"/>
                <w:szCs w:val="28"/>
              </w:rPr>
              <w:t>la</w:t>
            </w:r>
            <w:proofErr w:type="gramEnd"/>
            <w:r w:rsidRPr="008419F4">
              <w:rPr>
                <w:rFonts w:ascii="Arial" w:hAnsi="Arial" w:cs="Arial"/>
                <w:sz w:val="28"/>
                <w:szCs w:val="28"/>
              </w:rPr>
              <w:t xml:space="preserve"> gare</w:t>
            </w:r>
          </w:p>
        </w:tc>
      </w:tr>
    </w:tbl>
    <w:p w14:paraId="63F4882A" w14:textId="77777777" w:rsidR="007A5F49" w:rsidRPr="008419F4" w:rsidRDefault="007A5F49">
      <w:pPr>
        <w:pStyle w:val="Standard"/>
        <w:rPr>
          <w:rFonts w:ascii="Arial" w:hAnsi="Arial" w:cs="Arial"/>
          <w:sz w:val="28"/>
          <w:szCs w:val="28"/>
        </w:rPr>
      </w:pPr>
    </w:p>
    <w:p w14:paraId="37189AF6" w14:textId="77777777" w:rsidR="007A5F49" w:rsidRPr="008419F4" w:rsidRDefault="00C023B1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8419F4">
        <w:rPr>
          <w:rFonts w:ascii="Arial" w:hAnsi="Arial" w:cs="Arial"/>
          <w:b/>
          <w:bCs/>
          <w:sz w:val="28"/>
          <w:szCs w:val="28"/>
        </w:rPr>
        <w:t xml:space="preserve">Écris une phrase en </w:t>
      </w:r>
      <w:r w:rsidRPr="008419F4">
        <w:rPr>
          <w:rFonts w:ascii="Arial" w:hAnsi="Arial" w:cs="Arial"/>
          <w:b/>
          <w:bCs/>
          <w:sz w:val="28"/>
          <w:szCs w:val="28"/>
        </w:rPr>
        <w:t>choisissant un mot de chaque colonne </w:t>
      </w:r>
    </w:p>
    <w:p w14:paraId="45FD91D4" w14:textId="77777777" w:rsidR="007A5F49" w:rsidRPr="008419F4" w:rsidRDefault="007A5F49">
      <w:pPr>
        <w:pStyle w:val="Standard"/>
        <w:rPr>
          <w:rFonts w:ascii="Arial" w:hAnsi="Arial" w:cs="Arial"/>
          <w:sz w:val="28"/>
          <w:szCs w:val="28"/>
        </w:rPr>
      </w:pPr>
    </w:p>
    <w:p w14:paraId="2BD05047" w14:textId="77777777" w:rsidR="007A5F49" w:rsidRPr="008419F4" w:rsidRDefault="00C023B1">
      <w:pPr>
        <w:pStyle w:val="Standard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>………………………………………………………………………..</w:t>
      </w:r>
    </w:p>
    <w:p w14:paraId="4E00325F" w14:textId="77777777" w:rsidR="007A5F49" w:rsidRPr="008419F4" w:rsidRDefault="007A5F49">
      <w:pPr>
        <w:pStyle w:val="Standard"/>
        <w:rPr>
          <w:rFonts w:ascii="Arial" w:hAnsi="Arial" w:cs="Arial"/>
          <w:sz w:val="28"/>
          <w:szCs w:val="28"/>
        </w:rPr>
      </w:pPr>
    </w:p>
    <w:p w14:paraId="78994AD6" w14:textId="4965E09A" w:rsidR="007A5F49" w:rsidRPr="008419F4" w:rsidRDefault="00286DFD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Trace</w:t>
      </w:r>
      <w:r w:rsidR="00C023B1" w:rsidRPr="008419F4">
        <w:rPr>
          <w:rFonts w:ascii="Arial" w:hAnsi="Arial" w:cs="Arial"/>
          <w:b/>
          <w:bCs/>
          <w:sz w:val="28"/>
          <w:szCs w:val="28"/>
        </w:rPr>
        <w:t xml:space="preserve"> le chemin logique entre les mots</w:t>
      </w:r>
    </w:p>
    <w:p w14:paraId="2BD8FC43" w14:textId="77777777" w:rsidR="007A5F49" w:rsidRPr="008419F4" w:rsidRDefault="007A5F49">
      <w:pPr>
        <w:pStyle w:val="Standard"/>
        <w:rPr>
          <w:rFonts w:ascii="Arial" w:hAnsi="Arial" w:cs="Arial"/>
          <w:sz w:val="28"/>
          <w:szCs w:val="28"/>
        </w:rPr>
      </w:pPr>
    </w:p>
    <w:p w14:paraId="3E526E62" w14:textId="77777777" w:rsidR="007A5F49" w:rsidRPr="008419F4" w:rsidRDefault="00C023B1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>Le bateau avance</w:t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  <w:t>le lac</w:t>
      </w:r>
    </w:p>
    <w:p w14:paraId="7B61697C" w14:textId="77777777" w:rsidR="007A5F49" w:rsidRPr="008419F4" w:rsidRDefault="00C023B1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</w:p>
    <w:p w14:paraId="6318A99D" w14:textId="49B94E9A" w:rsidR="007A5F49" w:rsidRPr="008419F4" w:rsidRDefault="00C023B1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>Le poisson nage</w:t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="00286DFD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>la mer</w:t>
      </w:r>
    </w:p>
    <w:p w14:paraId="442FD7B5" w14:textId="77777777" w:rsidR="007A5F49" w:rsidRPr="008419F4" w:rsidRDefault="007A5F49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14:paraId="7A731544" w14:textId="72A07C52" w:rsidR="007A5F49" w:rsidRPr="008419F4" w:rsidRDefault="00C023B1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>Maman est assise</w:t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="00286DFD">
        <w:rPr>
          <w:rFonts w:ascii="Arial" w:hAnsi="Arial" w:cs="Arial"/>
          <w:b/>
          <w:bCs/>
          <w:sz w:val="28"/>
          <w:szCs w:val="28"/>
        </w:rPr>
        <w:t>sur</w:t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  <w:t>sa voiture</w:t>
      </w:r>
    </w:p>
    <w:p w14:paraId="2C03BBBA" w14:textId="77777777" w:rsidR="007A5F49" w:rsidRPr="008419F4" w:rsidRDefault="007A5F49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14:paraId="2645A94F" w14:textId="07D411AA" w:rsidR="007A5F49" w:rsidRPr="008419F4" w:rsidRDefault="00C023B1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>Le voisin est monté</w:t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="00286DFD">
        <w:rPr>
          <w:rFonts w:ascii="Arial" w:hAnsi="Arial" w:cs="Arial"/>
          <w:sz w:val="28"/>
          <w:szCs w:val="28"/>
        </w:rPr>
        <w:tab/>
        <w:t>l</w:t>
      </w:r>
      <w:r w:rsidRPr="008419F4">
        <w:rPr>
          <w:rFonts w:ascii="Arial" w:hAnsi="Arial" w:cs="Arial"/>
          <w:sz w:val="28"/>
          <w:szCs w:val="28"/>
        </w:rPr>
        <w:t>e toit</w:t>
      </w:r>
    </w:p>
    <w:p w14:paraId="597D1443" w14:textId="77777777" w:rsidR="007A5F49" w:rsidRPr="008419F4" w:rsidRDefault="007A5F49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14:paraId="2E7F4301" w14:textId="0A14E81D" w:rsidR="007A5F49" w:rsidRPr="008419F4" w:rsidRDefault="00C023B1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>Le bébé dort</w:t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="00286DFD">
        <w:rPr>
          <w:rFonts w:ascii="Arial" w:hAnsi="Arial" w:cs="Arial"/>
          <w:b/>
          <w:bCs/>
          <w:sz w:val="28"/>
          <w:szCs w:val="28"/>
        </w:rPr>
        <w:t>dans</w:t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  <w:t>son berceau</w:t>
      </w:r>
    </w:p>
    <w:p w14:paraId="633A5015" w14:textId="77777777" w:rsidR="007A5F49" w:rsidRPr="008419F4" w:rsidRDefault="007A5F49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14:paraId="4F1F23D9" w14:textId="06BF0C56" w:rsidR="007A5F49" w:rsidRPr="008419F4" w:rsidRDefault="00C023B1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>Le chaton joue</w:t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="00286DFD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  <w:t>la table</w:t>
      </w:r>
    </w:p>
    <w:p w14:paraId="78AF1D16" w14:textId="77777777" w:rsidR="007A5F49" w:rsidRPr="008419F4" w:rsidRDefault="007A5F49">
      <w:pPr>
        <w:pStyle w:val="Standard"/>
        <w:rPr>
          <w:rFonts w:ascii="Arial" w:hAnsi="Arial" w:cs="Arial"/>
          <w:sz w:val="28"/>
          <w:szCs w:val="28"/>
        </w:rPr>
      </w:pPr>
    </w:p>
    <w:p w14:paraId="06DB802D" w14:textId="77777777" w:rsidR="007A5F49" w:rsidRPr="008419F4" w:rsidRDefault="007A5F49">
      <w:pPr>
        <w:pStyle w:val="Standard"/>
        <w:rPr>
          <w:rFonts w:ascii="Arial" w:hAnsi="Arial" w:cs="Arial"/>
          <w:sz w:val="28"/>
          <w:szCs w:val="28"/>
        </w:rPr>
      </w:pPr>
    </w:p>
    <w:p w14:paraId="2DD0EBFB" w14:textId="77777777" w:rsidR="007A5F49" w:rsidRPr="008419F4" w:rsidRDefault="00C023B1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8419F4">
        <w:rPr>
          <w:rFonts w:ascii="Arial" w:hAnsi="Arial" w:cs="Arial"/>
          <w:b/>
          <w:bCs/>
          <w:sz w:val="28"/>
          <w:szCs w:val="28"/>
        </w:rPr>
        <w:t>Complète les phrases avec SUR ou SOUS</w:t>
      </w:r>
    </w:p>
    <w:p w14:paraId="42F9C769" w14:textId="77777777" w:rsidR="007A5F49" w:rsidRPr="008419F4" w:rsidRDefault="007A5F49">
      <w:pPr>
        <w:pStyle w:val="Standard"/>
        <w:rPr>
          <w:rFonts w:ascii="Arial" w:hAnsi="Arial" w:cs="Arial"/>
          <w:sz w:val="28"/>
          <w:szCs w:val="28"/>
        </w:rPr>
      </w:pPr>
    </w:p>
    <w:p w14:paraId="0363EF13" w14:textId="77777777" w:rsidR="007A5F49" w:rsidRPr="008419F4" w:rsidRDefault="00C023B1">
      <w:pPr>
        <w:pStyle w:val="Standard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 xml:space="preserve">Papy est assis ……………. </w:t>
      </w:r>
      <w:proofErr w:type="gramStart"/>
      <w:r w:rsidRPr="008419F4">
        <w:rPr>
          <w:rFonts w:ascii="Arial" w:hAnsi="Arial" w:cs="Arial"/>
          <w:sz w:val="28"/>
          <w:szCs w:val="28"/>
        </w:rPr>
        <w:t>le</w:t>
      </w:r>
      <w:proofErr w:type="gramEnd"/>
      <w:r w:rsidRPr="008419F4">
        <w:rPr>
          <w:rFonts w:ascii="Arial" w:hAnsi="Arial" w:cs="Arial"/>
          <w:sz w:val="28"/>
          <w:szCs w:val="28"/>
        </w:rPr>
        <w:t xml:space="preserve"> banc du jardin.</w:t>
      </w:r>
    </w:p>
    <w:p w14:paraId="0014022F" w14:textId="77777777" w:rsidR="007A5F49" w:rsidRPr="008419F4" w:rsidRDefault="007A5F49">
      <w:pPr>
        <w:pStyle w:val="Standard"/>
        <w:rPr>
          <w:rFonts w:ascii="Arial" w:hAnsi="Arial" w:cs="Arial"/>
          <w:sz w:val="28"/>
          <w:szCs w:val="28"/>
        </w:rPr>
      </w:pPr>
    </w:p>
    <w:p w14:paraId="1AA466A5" w14:textId="77777777" w:rsidR="007A5F49" w:rsidRPr="008419F4" w:rsidRDefault="00C023B1">
      <w:pPr>
        <w:pStyle w:val="Standard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>Le merle est perché ……… sur la branche du sapin.</w:t>
      </w:r>
    </w:p>
    <w:p w14:paraId="6C6D7E5E" w14:textId="77777777" w:rsidR="007A5F49" w:rsidRPr="008419F4" w:rsidRDefault="007A5F49">
      <w:pPr>
        <w:pStyle w:val="Standard"/>
        <w:rPr>
          <w:rFonts w:ascii="Arial" w:hAnsi="Arial" w:cs="Arial"/>
          <w:sz w:val="28"/>
          <w:szCs w:val="28"/>
        </w:rPr>
      </w:pPr>
    </w:p>
    <w:p w14:paraId="3F95BE4E" w14:textId="5E947BF0" w:rsidR="007A5F49" w:rsidRDefault="00C023B1">
      <w:pPr>
        <w:pStyle w:val="Standard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 xml:space="preserve">Les enfants s’abritent ………… le préau de </w:t>
      </w:r>
      <w:r w:rsidRPr="008419F4">
        <w:rPr>
          <w:rFonts w:ascii="Arial" w:hAnsi="Arial" w:cs="Arial"/>
          <w:sz w:val="28"/>
          <w:szCs w:val="28"/>
        </w:rPr>
        <w:t>l’école.</w:t>
      </w:r>
    </w:p>
    <w:p w14:paraId="01639F80" w14:textId="65EAA7E5" w:rsidR="000C73FC" w:rsidRDefault="000C73FC">
      <w:pPr>
        <w:pStyle w:val="Standard"/>
        <w:rPr>
          <w:rFonts w:ascii="Arial" w:hAnsi="Arial" w:cs="Arial"/>
          <w:sz w:val="28"/>
          <w:szCs w:val="28"/>
        </w:rPr>
      </w:pPr>
    </w:p>
    <w:p w14:paraId="7637F772" w14:textId="5C1CD45D" w:rsidR="000C73FC" w:rsidRDefault="000C73FC">
      <w:pPr>
        <w:pStyle w:val="Standard"/>
        <w:rPr>
          <w:rFonts w:ascii="Arial" w:hAnsi="Arial" w:cs="Arial"/>
          <w:sz w:val="28"/>
          <w:szCs w:val="28"/>
        </w:rPr>
      </w:pPr>
    </w:p>
    <w:p w14:paraId="590BC8AD" w14:textId="341E8D55" w:rsidR="000C73FC" w:rsidRDefault="000C73FC">
      <w:pPr>
        <w:pStyle w:val="Standard"/>
        <w:rPr>
          <w:rFonts w:ascii="Arial" w:hAnsi="Arial" w:cs="Arial"/>
          <w:sz w:val="28"/>
          <w:szCs w:val="28"/>
        </w:rPr>
      </w:pPr>
    </w:p>
    <w:p w14:paraId="6D409257" w14:textId="556B5262" w:rsidR="000C73FC" w:rsidRPr="008419F4" w:rsidRDefault="000C73FC" w:rsidP="000C73FC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Corrigé</w:t>
      </w:r>
    </w:p>
    <w:p w14:paraId="613B07F8" w14:textId="77777777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0C73FC" w:rsidRPr="008419F4" w14:paraId="7BEF2798" w14:textId="77777777" w:rsidTr="005B6521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D9261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19F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5728D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19F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8407F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19F4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0C73FC" w:rsidRPr="008419F4" w14:paraId="10E0245E" w14:textId="77777777" w:rsidTr="005B6521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EDBCC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yellow"/>
              </w:rPr>
              <w:t>le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train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2D20A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magenta"/>
              </w:rPr>
              <w:t>les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magenta"/>
              </w:rPr>
              <w:t xml:space="preserve"> élèves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09490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green"/>
              </w:rPr>
              <w:t>les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green"/>
              </w:rPr>
              <w:t xml:space="preserve"> oiseaux</w:t>
            </w:r>
          </w:p>
        </w:tc>
      </w:tr>
      <w:tr w:rsidR="000C73FC" w:rsidRPr="008419F4" w14:paraId="58503CA3" w14:textId="77777777" w:rsidTr="005B6521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FEBA4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green"/>
              </w:rPr>
              <w:t>la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green"/>
              </w:rPr>
              <w:t xml:space="preserve"> forêt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F9C9E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blue"/>
              </w:rPr>
              <w:t>les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blue"/>
              </w:rPr>
              <w:t xml:space="preserve"> vagues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8090F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magenta"/>
              </w:rPr>
              <w:t>la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magenta"/>
              </w:rPr>
              <w:t xml:space="preserve"> classe</w:t>
            </w:r>
          </w:p>
        </w:tc>
      </w:tr>
      <w:tr w:rsidR="000C73FC" w:rsidRPr="008419F4" w14:paraId="06798C98" w14:textId="77777777" w:rsidTr="005B6521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30CA6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blue"/>
              </w:rPr>
              <w:t>la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blue"/>
              </w:rPr>
              <w:t xml:space="preserve"> mer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90CC7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yellow"/>
              </w:rPr>
              <w:t>les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voyageurs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C0B47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blue"/>
              </w:rPr>
              <w:t>les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blue"/>
              </w:rPr>
              <w:t xml:space="preserve"> poissons</w:t>
            </w:r>
          </w:p>
        </w:tc>
      </w:tr>
      <w:tr w:rsidR="000C73FC" w:rsidRPr="008419F4" w14:paraId="63BB7C35" w14:textId="77777777" w:rsidTr="005B6521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368FB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magenta"/>
              </w:rPr>
              <w:t>l’école</w:t>
            </w:r>
            <w:proofErr w:type="gram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F1CC9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green"/>
              </w:rPr>
              <w:t>les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green"/>
              </w:rPr>
              <w:t xml:space="preserve"> arbres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FF5F4" w14:textId="77777777" w:rsidR="000C73FC" w:rsidRPr="008419F4" w:rsidRDefault="000C73FC" w:rsidP="005B6521">
            <w:pPr>
              <w:pStyle w:val="TableContents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C73FC">
              <w:rPr>
                <w:rFonts w:ascii="Arial" w:hAnsi="Arial" w:cs="Arial"/>
                <w:sz w:val="28"/>
                <w:szCs w:val="28"/>
                <w:highlight w:val="yellow"/>
              </w:rPr>
              <w:t>la</w:t>
            </w:r>
            <w:proofErr w:type="gramEnd"/>
            <w:r w:rsidRPr="000C73FC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gare</w:t>
            </w:r>
          </w:p>
        </w:tc>
      </w:tr>
    </w:tbl>
    <w:p w14:paraId="2A98DA8B" w14:textId="77777777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</w:p>
    <w:p w14:paraId="4504BF71" w14:textId="77777777" w:rsidR="000C73FC" w:rsidRPr="008419F4" w:rsidRDefault="000C73FC" w:rsidP="000C73FC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8419F4">
        <w:rPr>
          <w:rFonts w:ascii="Arial" w:hAnsi="Arial" w:cs="Arial"/>
          <w:b/>
          <w:bCs/>
          <w:sz w:val="28"/>
          <w:szCs w:val="28"/>
        </w:rPr>
        <w:t>Écris une phrase en choisissant un mot de chaque colonne </w:t>
      </w:r>
    </w:p>
    <w:p w14:paraId="62312DB0" w14:textId="77777777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</w:p>
    <w:p w14:paraId="13B29866" w14:textId="775BC0AB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Exemple : Les voyageurs entrent dans la gare pour prendre le train.</w:t>
      </w:r>
    </w:p>
    <w:p w14:paraId="458D4444" w14:textId="77777777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</w:p>
    <w:p w14:paraId="5780BBEB" w14:textId="77777777" w:rsidR="000C73FC" w:rsidRPr="008419F4" w:rsidRDefault="000C73FC" w:rsidP="000C73FC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Trace</w:t>
      </w:r>
      <w:r w:rsidRPr="008419F4">
        <w:rPr>
          <w:rFonts w:ascii="Arial" w:hAnsi="Arial" w:cs="Arial"/>
          <w:b/>
          <w:bCs/>
          <w:sz w:val="28"/>
          <w:szCs w:val="28"/>
        </w:rPr>
        <w:t xml:space="preserve"> le chemin logique entre les mots</w:t>
      </w:r>
    </w:p>
    <w:p w14:paraId="00B610B3" w14:textId="77777777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</w:p>
    <w:p w14:paraId="63AB4CD6" w14:textId="18F43D5F" w:rsidR="000C73FC" w:rsidRPr="008419F4" w:rsidRDefault="0037168B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11B09" wp14:editId="1028D7EF">
                <wp:simplePos x="0" y="0"/>
                <wp:positionH relativeFrom="column">
                  <wp:posOffset>3169079</wp:posOffset>
                </wp:positionH>
                <wp:positionV relativeFrom="paragraph">
                  <wp:posOffset>121499</wp:posOffset>
                </wp:positionV>
                <wp:extent cx="1231619" cy="2461656"/>
                <wp:effectExtent l="0" t="38100" r="64135" b="1524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619" cy="246165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FCD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49.55pt;margin-top:9.55pt;width:97pt;height:193.8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" strokecolor="#c00000" strokeweight=".5pt">
                <v:stroke endarrow="block" joinstyle="miter"/>
              </v:shape>
            </w:pict>
          </mc:Fallback>
        </mc:AlternateContent>
      </w:r>
      <w:r w:rsidR="000C73F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93467" wp14:editId="21E4B1F1">
                <wp:simplePos x="0" y="0"/>
                <wp:positionH relativeFrom="column">
                  <wp:posOffset>1452954</wp:posOffset>
                </wp:positionH>
                <wp:positionV relativeFrom="paragraph">
                  <wp:posOffset>153184</wp:posOffset>
                </wp:positionV>
                <wp:extent cx="1194099" cy="1183342"/>
                <wp:effectExtent l="0" t="0" r="82550" b="5524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4099" cy="11833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B3C90" id="Connecteur droit avec flèche 3" o:spid="_x0000_s1026" type="#_x0000_t32" style="position:absolute;margin-left:114.4pt;margin-top:12.05pt;width:94pt;height:9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 w:rsidR="000C73FC" w:rsidRPr="008419F4">
        <w:rPr>
          <w:rFonts w:ascii="Arial" w:hAnsi="Arial" w:cs="Arial"/>
          <w:sz w:val="28"/>
          <w:szCs w:val="28"/>
        </w:rPr>
        <w:t>Le bateau avance</w:t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  <w:t>le lac</w:t>
      </w:r>
    </w:p>
    <w:p w14:paraId="3DAF9538" w14:textId="794DECF3" w:rsidR="000C73FC" w:rsidRPr="008419F4" w:rsidRDefault="000C73FC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</w:p>
    <w:p w14:paraId="13FC64BB" w14:textId="316381E5" w:rsidR="000C73FC" w:rsidRPr="008419F4" w:rsidRDefault="0037168B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37168B">
        <w:rPr>
          <w:rFonts w:ascii="Arial" w:hAnsi="Arial" w:cs="Arial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2E509" wp14:editId="2905D867">
                <wp:simplePos x="0" y="0"/>
                <wp:positionH relativeFrom="column">
                  <wp:posOffset>1391807</wp:posOffset>
                </wp:positionH>
                <wp:positionV relativeFrom="paragraph">
                  <wp:posOffset>152960</wp:posOffset>
                </wp:positionV>
                <wp:extent cx="1212215" cy="1785770"/>
                <wp:effectExtent l="0" t="0" r="83185" b="6223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215" cy="17857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A7C1E" id="Connecteur droit avec flèche 5" o:spid="_x0000_s1026" type="#_x0000_t32" style="position:absolute;margin-left:109.6pt;margin-top:12.05pt;width:95.45pt;height:1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" strokecolor="#c00000" strokeweight=".5pt">
                <v:stroke endarrow="block" joinstyle="miter"/>
              </v:shape>
            </w:pict>
          </mc:Fallback>
        </mc:AlternateContent>
      </w:r>
      <w:r w:rsidR="000C73F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37C9C" wp14:editId="1F4C36B6">
                <wp:simplePos x="0" y="0"/>
                <wp:positionH relativeFrom="column">
                  <wp:posOffset>3109633</wp:posOffset>
                </wp:positionH>
                <wp:positionV relativeFrom="paragraph">
                  <wp:posOffset>152959</wp:posOffset>
                </wp:positionV>
                <wp:extent cx="1237130" cy="575796"/>
                <wp:effectExtent l="0" t="38100" r="58420" b="3429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7130" cy="57579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89B49" id="Connecteur droit avec flèche 4" o:spid="_x0000_s1026" type="#_x0000_t32" style="position:absolute;margin-left:244.85pt;margin-top:12.05pt;width:97.4pt;height:45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0C73FC" w:rsidRPr="008419F4">
        <w:rPr>
          <w:rFonts w:ascii="Arial" w:hAnsi="Arial" w:cs="Arial"/>
          <w:sz w:val="28"/>
          <w:szCs w:val="28"/>
        </w:rPr>
        <w:t>Le poisson nage</w:t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>la mer</w:t>
      </w:r>
    </w:p>
    <w:p w14:paraId="54B1162D" w14:textId="583AB263" w:rsidR="000C73FC" w:rsidRPr="008419F4" w:rsidRDefault="000C73FC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14:paraId="28AC97B0" w14:textId="7EB3C09E" w:rsidR="000C73FC" w:rsidRPr="008419F4" w:rsidRDefault="0037168B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07F38F" wp14:editId="715E776A">
                <wp:simplePos x="0" y="0"/>
                <wp:positionH relativeFrom="margin">
                  <wp:posOffset>3091889</wp:posOffset>
                </wp:positionH>
                <wp:positionV relativeFrom="paragraph">
                  <wp:posOffset>151625</wp:posOffset>
                </wp:positionV>
                <wp:extent cx="1356014" cy="585346"/>
                <wp:effectExtent l="0" t="0" r="73025" b="6286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014" cy="58534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ED593" id="Connecteur droit avec flèche 14" o:spid="_x0000_s1026" type="#_x0000_t32" style="position:absolute;margin-left:243.45pt;margin-top:11.95pt;width:106.75pt;height:46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180852" wp14:editId="4F96D9CE">
                <wp:simplePos x="0" y="0"/>
                <wp:positionH relativeFrom="margin">
                  <wp:posOffset>1604809</wp:posOffset>
                </wp:positionH>
                <wp:positionV relativeFrom="paragraph">
                  <wp:posOffset>142224</wp:posOffset>
                </wp:positionV>
                <wp:extent cx="928939" cy="603167"/>
                <wp:effectExtent l="0" t="38100" r="62230" b="2603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8939" cy="60316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A9E0" id="Connecteur droit avec flèche 13" o:spid="_x0000_s1026" type="#_x0000_t32" style="position:absolute;margin-left:126.35pt;margin-top:11.2pt;width:73.15pt;height:47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27CA0A" wp14:editId="5CC3318B">
                <wp:simplePos x="0" y="0"/>
                <wp:positionH relativeFrom="column">
                  <wp:posOffset>3270019</wp:posOffset>
                </wp:positionH>
                <wp:positionV relativeFrom="paragraph">
                  <wp:posOffset>144697</wp:posOffset>
                </wp:positionV>
                <wp:extent cx="1150356" cy="1164771"/>
                <wp:effectExtent l="0" t="38100" r="50165" b="1651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356" cy="116477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B42AD" id="Connecteur droit avec flèche 8" o:spid="_x0000_s1026" type="#_x0000_t32" style="position:absolute;margin-left:257.5pt;margin-top:11.4pt;width:90.6pt;height:91.7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" strokecolor="#538135 [2409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8D29D" wp14:editId="23782855">
                <wp:simplePos x="0" y="0"/>
                <wp:positionH relativeFrom="column">
                  <wp:posOffset>1512471</wp:posOffset>
                </wp:positionH>
                <wp:positionV relativeFrom="paragraph">
                  <wp:posOffset>94722</wp:posOffset>
                </wp:positionV>
                <wp:extent cx="944088" cy="1185059"/>
                <wp:effectExtent l="0" t="0" r="85090" b="5334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088" cy="11850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C4D3" id="Connecteur droit avec flèche 7" o:spid="_x0000_s1026" type="#_x0000_t32" style="position:absolute;margin-left:119.1pt;margin-top:7.45pt;width:74.35pt;height:9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" strokecolor="#538135 [2409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280D56" wp14:editId="3344AE19">
                <wp:simplePos x="0" y="0"/>
                <wp:positionH relativeFrom="margin">
                  <wp:posOffset>3020638</wp:posOffset>
                </wp:positionH>
                <wp:positionV relativeFrom="paragraph">
                  <wp:posOffset>181313</wp:posOffset>
                </wp:positionV>
                <wp:extent cx="1400472" cy="1785010"/>
                <wp:effectExtent l="0" t="0" r="66675" b="6286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472" cy="17850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5DD4" id="Connecteur droit avec flèche 12" o:spid="_x0000_s1026" type="#_x0000_t32" style="position:absolute;margin-left:237.85pt;margin-top:14.3pt;width:110.25pt;height:140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150E15" wp14:editId="11B15D23">
                <wp:simplePos x="0" y="0"/>
                <wp:positionH relativeFrom="margin">
                  <wp:posOffset>1245277</wp:posOffset>
                </wp:positionH>
                <wp:positionV relativeFrom="paragraph">
                  <wp:posOffset>142224</wp:posOffset>
                </wp:positionV>
                <wp:extent cx="1401618" cy="1806979"/>
                <wp:effectExtent l="0" t="38100" r="65405" b="222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1618" cy="180697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D7AE" id="Connecteur droit avec flèche 11" o:spid="_x0000_s1026" type="#_x0000_t32" style="position:absolute;margin-left:98.05pt;margin-top:11.2pt;width:110.35pt;height:142.3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0C73FC" w:rsidRPr="008419F4">
        <w:rPr>
          <w:rFonts w:ascii="Arial" w:hAnsi="Arial" w:cs="Arial"/>
          <w:sz w:val="28"/>
          <w:szCs w:val="28"/>
        </w:rPr>
        <w:t>Maman est assise</w:t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>
        <w:rPr>
          <w:rFonts w:ascii="Arial" w:hAnsi="Arial" w:cs="Arial"/>
          <w:b/>
          <w:bCs/>
          <w:sz w:val="28"/>
          <w:szCs w:val="28"/>
        </w:rPr>
        <w:t>sur</w:t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  <w:t>sa voiture</w:t>
      </w:r>
    </w:p>
    <w:p w14:paraId="0043FE87" w14:textId="7C465046" w:rsidR="000C73FC" w:rsidRPr="008419F4" w:rsidRDefault="000C73FC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14:paraId="4B882E60" w14:textId="7E4D8351" w:rsidR="000C73FC" w:rsidRPr="008419F4" w:rsidRDefault="000C73FC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>Le voisin est monté</w:t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</w:t>
      </w:r>
      <w:r w:rsidRPr="008419F4">
        <w:rPr>
          <w:rFonts w:ascii="Arial" w:hAnsi="Arial" w:cs="Arial"/>
          <w:sz w:val="28"/>
          <w:szCs w:val="28"/>
        </w:rPr>
        <w:t>e toit</w:t>
      </w:r>
    </w:p>
    <w:p w14:paraId="4267EE98" w14:textId="33AF8C50" w:rsidR="000C73FC" w:rsidRPr="008419F4" w:rsidRDefault="000C73FC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14:paraId="28391DA7" w14:textId="3DE8A77C" w:rsidR="000C73FC" w:rsidRPr="008419F4" w:rsidRDefault="0037168B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F6C97B" wp14:editId="14D26F08">
                <wp:simplePos x="0" y="0"/>
                <wp:positionH relativeFrom="margin">
                  <wp:posOffset>1064424</wp:posOffset>
                </wp:positionH>
                <wp:positionV relativeFrom="paragraph">
                  <wp:posOffset>159839</wp:posOffset>
                </wp:positionV>
                <wp:extent cx="1522763" cy="45719"/>
                <wp:effectExtent l="0" t="38100" r="96520" b="8826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2763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B878" id="Connecteur droit avec flèche 10" o:spid="_x0000_s1026" type="#_x0000_t32" style="position:absolute;margin-left:83.8pt;margin-top:12.6pt;width:119.9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" strokecolor="#ffc000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298B8" wp14:editId="22B0E704">
                <wp:simplePos x="0" y="0"/>
                <wp:positionH relativeFrom="margin">
                  <wp:posOffset>3222518</wp:posOffset>
                </wp:positionH>
                <wp:positionV relativeFrom="paragraph">
                  <wp:posOffset>132624</wp:posOffset>
                </wp:positionV>
                <wp:extent cx="783334" cy="45719"/>
                <wp:effectExtent l="0" t="57150" r="17145" b="5016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334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21F02" id="Connecteur droit avec flèche 9" o:spid="_x0000_s1026" type="#_x0000_t32" style="position:absolute;margin-left:253.75pt;margin-top:10.45pt;width:61.7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" strokecolor="#ffc000" strokeweight=".5pt">
                <v:stroke endarrow="block" joinstyle="miter"/>
                <w10:wrap anchorx="margin"/>
              </v:shape>
            </w:pict>
          </mc:Fallback>
        </mc:AlternateContent>
      </w:r>
      <w:r w:rsidR="000C73FC" w:rsidRPr="008419F4">
        <w:rPr>
          <w:rFonts w:ascii="Arial" w:hAnsi="Arial" w:cs="Arial"/>
          <w:sz w:val="28"/>
          <w:szCs w:val="28"/>
        </w:rPr>
        <w:t>Le bébé dort</w:t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>
        <w:rPr>
          <w:rFonts w:ascii="Arial" w:hAnsi="Arial" w:cs="Arial"/>
          <w:b/>
          <w:bCs/>
          <w:sz w:val="28"/>
          <w:szCs w:val="28"/>
        </w:rPr>
        <w:t>dans</w:t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</w:r>
      <w:r w:rsidR="000C73FC" w:rsidRPr="008419F4">
        <w:rPr>
          <w:rFonts w:ascii="Arial" w:hAnsi="Arial" w:cs="Arial"/>
          <w:sz w:val="28"/>
          <w:szCs w:val="28"/>
        </w:rPr>
        <w:tab/>
        <w:t>son berceau</w:t>
      </w:r>
    </w:p>
    <w:p w14:paraId="323360BE" w14:textId="13A40F64" w:rsidR="000C73FC" w:rsidRPr="008419F4" w:rsidRDefault="000C73FC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14:paraId="78132107" w14:textId="38DF4332" w:rsidR="000C73FC" w:rsidRPr="008419F4" w:rsidRDefault="000C73FC" w:rsidP="000C73FC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>Le chaton joue</w:t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419F4">
        <w:rPr>
          <w:rFonts w:ascii="Arial" w:hAnsi="Arial" w:cs="Arial"/>
          <w:sz w:val="28"/>
          <w:szCs w:val="28"/>
        </w:rPr>
        <w:tab/>
        <w:t>la table</w:t>
      </w:r>
    </w:p>
    <w:p w14:paraId="10E6F8BD" w14:textId="77777777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</w:p>
    <w:p w14:paraId="07E1336B" w14:textId="77777777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</w:p>
    <w:p w14:paraId="657E51A8" w14:textId="77777777" w:rsidR="000C73FC" w:rsidRPr="008419F4" w:rsidRDefault="000C73FC" w:rsidP="000C73FC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8419F4">
        <w:rPr>
          <w:rFonts w:ascii="Arial" w:hAnsi="Arial" w:cs="Arial"/>
          <w:b/>
          <w:bCs/>
          <w:sz w:val="28"/>
          <w:szCs w:val="28"/>
        </w:rPr>
        <w:t>Complète les phrases avec SUR ou SOUS</w:t>
      </w:r>
    </w:p>
    <w:p w14:paraId="3A0F864E" w14:textId="77777777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</w:p>
    <w:p w14:paraId="00A023E0" w14:textId="763615C1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 xml:space="preserve">Papy est assis </w:t>
      </w:r>
      <w:r w:rsidR="0037168B" w:rsidRPr="0037168B">
        <w:rPr>
          <w:rFonts w:ascii="Arial" w:hAnsi="Arial" w:cs="Arial"/>
          <w:b/>
          <w:bCs/>
          <w:sz w:val="28"/>
          <w:szCs w:val="28"/>
        </w:rPr>
        <w:t>sur</w:t>
      </w:r>
      <w:r w:rsidRPr="008419F4">
        <w:rPr>
          <w:rFonts w:ascii="Arial" w:hAnsi="Arial" w:cs="Arial"/>
          <w:sz w:val="28"/>
          <w:szCs w:val="28"/>
        </w:rPr>
        <w:t xml:space="preserve"> le banc du jardin.</w:t>
      </w:r>
    </w:p>
    <w:p w14:paraId="1A8CEB12" w14:textId="77777777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</w:p>
    <w:p w14:paraId="2B22C8D7" w14:textId="13ED87C6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 xml:space="preserve">Le merle est perché </w:t>
      </w:r>
      <w:r w:rsidRPr="0037168B">
        <w:rPr>
          <w:rFonts w:ascii="Arial" w:hAnsi="Arial" w:cs="Arial"/>
          <w:b/>
          <w:bCs/>
          <w:sz w:val="28"/>
          <w:szCs w:val="28"/>
        </w:rPr>
        <w:t>sur</w:t>
      </w:r>
      <w:r w:rsidRPr="008419F4">
        <w:rPr>
          <w:rFonts w:ascii="Arial" w:hAnsi="Arial" w:cs="Arial"/>
          <w:sz w:val="28"/>
          <w:szCs w:val="28"/>
        </w:rPr>
        <w:t xml:space="preserve"> la branche du sapin.</w:t>
      </w:r>
    </w:p>
    <w:p w14:paraId="707FA107" w14:textId="77777777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</w:p>
    <w:p w14:paraId="6B518596" w14:textId="77F06B1C" w:rsidR="000C73FC" w:rsidRPr="008419F4" w:rsidRDefault="000C73FC" w:rsidP="000C73FC">
      <w:pPr>
        <w:pStyle w:val="Standard"/>
        <w:rPr>
          <w:rFonts w:ascii="Arial" w:hAnsi="Arial" w:cs="Arial"/>
          <w:sz w:val="28"/>
          <w:szCs w:val="28"/>
        </w:rPr>
      </w:pPr>
      <w:r w:rsidRPr="008419F4">
        <w:rPr>
          <w:rFonts w:ascii="Arial" w:hAnsi="Arial" w:cs="Arial"/>
          <w:sz w:val="28"/>
          <w:szCs w:val="28"/>
        </w:rPr>
        <w:t xml:space="preserve">Les enfants s’abritent </w:t>
      </w:r>
      <w:r w:rsidR="0037168B" w:rsidRPr="0037168B">
        <w:rPr>
          <w:rFonts w:ascii="Arial" w:hAnsi="Arial" w:cs="Arial"/>
          <w:b/>
          <w:bCs/>
          <w:sz w:val="28"/>
          <w:szCs w:val="28"/>
        </w:rPr>
        <w:t>sous</w:t>
      </w:r>
      <w:r w:rsidRPr="008419F4">
        <w:rPr>
          <w:rFonts w:ascii="Arial" w:hAnsi="Arial" w:cs="Arial"/>
          <w:sz w:val="28"/>
          <w:szCs w:val="28"/>
        </w:rPr>
        <w:t xml:space="preserve"> le préau de l’école.</w:t>
      </w:r>
    </w:p>
    <w:p w14:paraId="1320D2B8" w14:textId="77777777" w:rsidR="000C73FC" w:rsidRPr="008419F4" w:rsidRDefault="000C73FC">
      <w:pPr>
        <w:pStyle w:val="Standard"/>
        <w:rPr>
          <w:rFonts w:ascii="Arial" w:hAnsi="Arial" w:cs="Arial"/>
          <w:sz w:val="28"/>
          <w:szCs w:val="28"/>
        </w:rPr>
      </w:pPr>
    </w:p>
    <w:sectPr w:rsidR="000C73FC" w:rsidRPr="008419F4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67B2" w14:textId="77777777" w:rsidR="00C023B1" w:rsidRDefault="00C023B1">
      <w:r>
        <w:separator/>
      </w:r>
    </w:p>
  </w:endnote>
  <w:endnote w:type="continuationSeparator" w:id="0">
    <w:p w14:paraId="4F6AA922" w14:textId="77777777" w:rsidR="00C023B1" w:rsidRDefault="00C0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A4BA" w14:textId="77777777" w:rsidR="00C023B1" w:rsidRDefault="00C023B1">
      <w:r>
        <w:rPr>
          <w:color w:val="000000"/>
        </w:rPr>
        <w:separator/>
      </w:r>
    </w:p>
  </w:footnote>
  <w:footnote w:type="continuationSeparator" w:id="0">
    <w:p w14:paraId="4E7C63B7" w14:textId="77777777" w:rsidR="00C023B1" w:rsidRDefault="00C0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5DE2" w14:textId="77777777" w:rsidR="00613FFD" w:rsidRDefault="00C023B1">
    <w:pPr>
      <w:pStyle w:val="En-tte"/>
    </w:pPr>
    <w:r>
      <w:rPr>
        <w:rFonts w:ascii="Arial" w:eastAsia="Calibri" w:hAnsi="Arial" w:cs="Arial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362A31" wp14:editId="53FD6F4B">
              <wp:simplePos x="0" y="0"/>
              <wp:positionH relativeFrom="margin">
                <wp:posOffset>4762496</wp:posOffset>
              </wp:positionH>
              <wp:positionV relativeFrom="margin">
                <wp:posOffset>-529593</wp:posOffset>
              </wp:positionV>
              <wp:extent cx="1432563" cy="914400"/>
              <wp:effectExtent l="0" t="0" r="15237" b="19050"/>
              <wp:wrapSquare wrapText="bothSides"/>
              <wp:docPr id="1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563" cy="914400"/>
                      </a:xfrm>
                      <a:custGeom>
                        <a:avLst>
                          <a:gd name="f1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2815"/>
                          <a:gd name="f11" fmla="abs f4"/>
                          <a:gd name="f12" fmla="abs f5"/>
                          <a:gd name="f13" fmla="abs f6"/>
                          <a:gd name="f14" fmla="*/ f8 1 180"/>
                          <a:gd name="f15" fmla="val f10"/>
                          <a:gd name="f16" fmla="+- 0 0 f2"/>
                          <a:gd name="f17" fmla="?: f11 f4 1"/>
                          <a:gd name="f18" fmla="?: f12 f5 1"/>
                          <a:gd name="f19" fmla="?: f13 f6 1"/>
                          <a:gd name="f20" fmla="*/ f9 f14 1"/>
                          <a:gd name="f21" fmla="+- f7 f15 0"/>
                          <a:gd name="f22" fmla="*/ f17 1 21600"/>
                          <a:gd name="f23" fmla="*/ f18 1 21600"/>
                          <a:gd name="f24" fmla="*/ 21600 f17 1"/>
                          <a:gd name="f25" fmla="*/ 21600 f18 1"/>
                          <a:gd name="f26" fmla="+- 0 0 f20"/>
                          <a:gd name="f27" fmla="+- f7 0 f21"/>
                          <a:gd name="f28" fmla="+- f21 0 f7"/>
                          <a:gd name="f29" fmla="min f23 f22"/>
                          <a:gd name="f30" fmla="*/ f24 1 f19"/>
                          <a:gd name="f31" fmla="*/ f25 1 f19"/>
                          <a:gd name="f32" fmla="*/ f26 f1 1"/>
                          <a:gd name="f33" fmla="abs f27"/>
                          <a:gd name="f34" fmla="abs f28"/>
                          <a:gd name="f35" fmla="?: f27 f16 f2"/>
                          <a:gd name="f36" fmla="?: f27 f2 f16"/>
                          <a:gd name="f37" fmla="?: f27 f3 f2"/>
                          <a:gd name="f38" fmla="?: f27 f2 f3"/>
                          <a:gd name="f39" fmla="?: f28 f16 f2"/>
                          <a:gd name="f40" fmla="?: f28 f2 f16"/>
                          <a:gd name="f41" fmla="?: f27 0 f1"/>
                          <a:gd name="f42" fmla="?: f27 f1 0"/>
                          <a:gd name="f43" fmla="val f30"/>
                          <a:gd name="f44" fmla="val f31"/>
                          <a:gd name="f45" fmla="*/ f32 1 f8"/>
                          <a:gd name="f46" fmla="?: f27 f38 f37"/>
                          <a:gd name="f47" fmla="?: f27 f37 f38"/>
                          <a:gd name="f48" fmla="?: f28 f36 f35"/>
                          <a:gd name="f49" fmla="*/ f21 f29 1"/>
                          <a:gd name="f50" fmla="*/ f7 f29 1"/>
                          <a:gd name="f51" fmla="*/ f33 f29 1"/>
                          <a:gd name="f52" fmla="*/ f34 f29 1"/>
                          <a:gd name="f53" fmla="+- f44 0 f15"/>
                          <a:gd name="f54" fmla="+- f43 0 f15"/>
                          <a:gd name="f55" fmla="+- f45 0 f2"/>
                          <a:gd name="f56" fmla="?: f28 f47 f46"/>
                          <a:gd name="f57" fmla="*/ f44 f29 1"/>
                          <a:gd name="f58" fmla="*/ f43 f29 1"/>
                          <a:gd name="f59" fmla="+- f55 f2 0"/>
                          <a:gd name="f60" fmla="+- f44 0 f53"/>
                          <a:gd name="f61" fmla="+- f43 0 f54"/>
                          <a:gd name="f62" fmla="+- f53 0 f44"/>
                          <a:gd name="f63" fmla="+- f54 0 f43"/>
                          <a:gd name="f64" fmla="*/ f53 f29 1"/>
                          <a:gd name="f65" fmla="*/ f54 f29 1"/>
                          <a:gd name="f66" fmla="*/ f59 f8 1"/>
                          <a:gd name="f67" fmla="abs f60"/>
                          <a:gd name="f68" fmla="?: f60 0 f1"/>
                          <a:gd name="f69" fmla="?: f60 f1 0"/>
                          <a:gd name="f70" fmla="?: f60 f39 f40"/>
                          <a:gd name="f71" fmla="abs f61"/>
                          <a:gd name="f72" fmla="abs f62"/>
                          <a:gd name="f73" fmla="?: f61 f16 f2"/>
                          <a:gd name="f74" fmla="?: f61 f2 f16"/>
                          <a:gd name="f75" fmla="?: f61 f3 f2"/>
                          <a:gd name="f76" fmla="?: f61 f2 f3"/>
                          <a:gd name="f77" fmla="abs f63"/>
                          <a:gd name="f78" fmla="?: f63 f16 f2"/>
                          <a:gd name="f79" fmla="?: f63 f2 f16"/>
                          <a:gd name="f80" fmla="?: f63 f42 f41"/>
                          <a:gd name="f81" fmla="?: f63 f41 f42"/>
                          <a:gd name="f82" fmla="*/ f66 1 f1"/>
                          <a:gd name="f83" fmla="?: f28 f69 f68"/>
                          <a:gd name="f84" fmla="?: f28 f68 f69"/>
                          <a:gd name="f85" fmla="?: f61 f76 f75"/>
                          <a:gd name="f86" fmla="?: f61 f75 f76"/>
                          <a:gd name="f87" fmla="?: f62 f74 f73"/>
                          <a:gd name="f88" fmla="?: f27 f80 f81"/>
                          <a:gd name="f89" fmla="?: f27 f78 f79"/>
                          <a:gd name="f90" fmla="*/ f67 f29 1"/>
                          <a:gd name="f91" fmla="*/ f71 f29 1"/>
                          <a:gd name="f92" fmla="*/ f72 f29 1"/>
                          <a:gd name="f93" fmla="*/ f77 f29 1"/>
                          <a:gd name="f94" fmla="+- 0 0 f82"/>
                          <a:gd name="f95" fmla="?: f60 f83 f84"/>
                          <a:gd name="f96" fmla="?: f62 f86 f85"/>
                          <a:gd name="f97" fmla="+- 0 0 f94"/>
                          <a:gd name="f98" fmla="*/ f97 f1 1"/>
                          <a:gd name="f99" fmla="*/ f98 1 f8"/>
                          <a:gd name="f100" fmla="+- f99 0 f2"/>
                          <a:gd name="f101" fmla="cos 1 f100"/>
                          <a:gd name="f102" fmla="+- 0 0 f101"/>
                          <a:gd name="f103" fmla="+- 0 0 f102"/>
                          <a:gd name="f104" fmla="val f103"/>
                          <a:gd name="f105" fmla="+- 0 0 f104"/>
                          <a:gd name="f106" fmla="*/ f15 f105 1"/>
                          <a:gd name="f107" fmla="*/ f106 3163 1"/>
                          <a:gd name="f108" fmla="*/ f107 1 7636"/>
                          <a:gd name="f109" fmla="+- f7 f108 0"/>
                          <a:gd name="f110" fmla="+- f43 0 f108"/>
                          <a:gd name="f111" fmla="+- f44 0 f108"/>
                          <a:gd name="f112" fmla="*/ f109 f29 1"/>
                          <a:gd name="f113" fmla="*/ f110 f29 1"/>
                          <a:gd name="f114" fmla="*/ f111 f29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12" t="f112" r="f113" b="f114"/>
                        <a:pathLst>
                          <a:path>
                            <a:moveTo>
                              <a:pt x="f49" y="f50"/>
                            </a:moveTo>
                            <a:arcTo wR="f51" hR="f52" stAng="f56" swAng="f48"/>
                            <a:lnTo>
                              <a:pt x="f50" y="f64"/>
                            </a:lnTo>
                            <a:arcTo wR="f52" hR="f90" stAng="f95" swAng="f70"/>
                            <a:lnTo>
                              <a:pt x="f65" y="f57"/>
                            </a:lnTo>
                            <a:arcTo wR="f91" hR="f92" stAng="f96" swAng="f87"/>
                            <a:lnTo>
                              <a:pt x="f58" y="f49"/>
                            </a:lnTo>
                            <a:arcTo wR="f93" hR="f51" stAng="f88" swAng="f89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3D5A720B" w14:textId="77777777" w:rsidR="00613FFD" w:rsidRDefault="00C023B1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Logique du texte</w:t>
                          </w:r>
                        </w:p>
                        <w:p w14:paraId="51D5E830" w14:textId="77777777" w:rsidR="00613FFD" w:rsidRDefault="00C023B1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CP</w:t>
                          </w:r>
                        </w:p>
                        <w:p w14:paraId="16394B43" w14:textId="77777777" w:rsidR="00613FFD" w:rsidRDefault="00C023B1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bookmarkStart w:id="0" w:name="_Hlk169168066"/>
                          <w:r>
                            <w:rPr>
                              <w:rFonts w:ascii="Arial" w:hAnsi="Arial"/>
                            </w:rPr>
                            <w:t>Fiche 4</w:t>
                          </w:r>
                        </w:p>
                        <w:bookmarkEnd w:id="0"/>
                        <w:p w14:paraId="2F090A4E" w14:textId="77777777" w:rsidR="00613FFD" w:rsidRDefault="00C023B1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362A31" id="Forme automatique 2" o:spid="_x0000_s1026" style="position:absolute;margin-left:375pt;margin-top:-41.7pt;width:112.8pt;height:1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1432563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" adj="-11796480,,5400" path="m119168,at,,238336,238336,119168,,,119168l,795232at,676064,238336,914400,,795232,119168,914400l1313395,914400at1194227,676064,1432563,914400,1313395,914400,1432563,795232l1432563,119168at1194227,,1432563,238336,1432563,119168,1313395,l119168,xe" fillcolor="#b4c7e7" strokecolor="#b4c7e7" strokeweight=".26467mm">
              <v:stroke joinstyle="miter"/>
              <v:formulas/>
              <v:path arrowok="t" o:connecttype="custom" o:connectlocs="716282,0;1432563,457200;716282,914400;0,457200" o:connectangles="270,0,90,180" textboxrect="34904,34904,1397659,879496"/>
              <v:textbox>
                <w:txbxContent>
                  <w:p w14:paraId="3D5A720B" w14:textId="77777777" w:rsidR="00613FFD" w:rsidRDefault="00C023B1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Logique du texte</w:t>
                    </w:r>
                  </w:p>
                  <w:p w14:paraId="51D5E830" w14:textId="77777777" w:rsidR="00613FFD" w:rsidRDefault="00C023B1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CP</w:t>
                    </w:r>
                  </w:p>
                  <w:p w14:paraId="16394B43" w14:textId="77777777" w:rsidR="00613FFD" w:rsidRDefault="00C023B1">
                    <w:pPr>
                      <w:jc w:val="center"/>
                      <w:rPr>
                        <w:rFonts w:ascii="Arial" w:hAnsi="Arial"/>
                      </w:rPr>
                    </w:pPr>
                    <w:bookmarkStart w:id="1" w:name="_Hlk169168066"/>
                    <w:r>
                      <w:rPr>
                        <w:rFonts w:ascii="Arial" w:hAnsi="Arial"/>
                      </w:rPr>
                      <w:t>Fiche 4</w:t>
                    </w:r>
                  </w:p>
                  <w:bookmarkEnd w:id="1"/>
                  <w:p w14:paraId="2F090A4E" w14:textId="77777777" w:rsidR="00613FFD" w:rsidRDefault="00C023B1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CA373C0" wp14:editId="659C6EFB">
          <wp:simplePos x="0" y="0"/>
          <wp:positionH relativeFrom="column">
            <wp:posOffset>-247646</wp:posOffset>
          </wp:positionH>
          <wp:positionV relativeFrom="paragraph">
            <wp:posOffset>-104771</wp:posOffset>
          </wp:positionV>
          <wp:extent cx="1652156" cy="365421"/>
          <wp:effectExtent l="0" t="0" r="5194" b="0"/>
          <wp:wrapSquare wrapText="bothSides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5F49"/>
    <w:rsid w:val="000C73FC"/>
    <w:rsid w:val="00286DFD"/>
    <w:rsid w:val="0037168B"/>
    <w:rsid w:val="007A5F49"/>
    <w:rsid w:val="008419F4"/>
    <w:rsid w:val="00C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3ABE"/>
  <w15:docId w15:val="{A0B4A7D2-C8FF-4654-BA74-18F36180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CPD-num</dc:creator>
  <cp:lastModifiedBy>ERUN-SENS1</cp:lastModifiedBy>
  <cp:revision>5</cp:revision>
  <cp:lastPrinted>2025-09-01T09:36:00Z</cp:lastPrinted>
  <dcterms:created xsi:type="dcterms:W3CDTF">2025-09-01T14:05:00Z</dcterms:created>
  <dcterms:modified xsi:type="dcterms:W3CDTF">2025-09-01T14:24:00Z</dcterms:modified>
</cp:coreProperties>
</file>