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AD765" w14:textId="77777777" w:rsidR="00D43664" w:rsidRDefault="00D43664">
      <w:pPr>
        <w:pStyle w:val="Standard"/>
      </w:pPr>
    </w:p>
    <w:p w14:paraId="68F5F3CA" w14:textId="77777777" w:rsidR="00D43664" w:rsidRDefault="00000000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Complète la collection en choisissant un mot dans la liste, puis dessine-le.</w:t>
      </w:r>
    </w:p>
    <w:p w14:paraId="3E967744" w14:textId="77777777" w:rsidR="00D43664" w:rsidRDefault="00D43664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2D6A2EFD" w14:textId="77777777" w:rsidR="00D43664" w:rsidRDefault="00000000">
      <w:pPr>
        <w:pStyle w:val="Standard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tulipe</w:t>
      </w:r>
      <w:proofErr w:type="gramEnd"/>
      <w:r>
        <w:rPr>
          <w:rFonts w:ascii="Arial" w:hAnsi="Arial" w:cs="Arial"/>
          <w:sz w:val="28"/>
          <w:szCs w:val="28"/>
        </w:rPr>
        <w:t xml:space="preserve"> – banane – bonbon – pomme - voiture</w:t>
      </w:r>
    </w:p>
    <w:p w14:paraId="5D997E18" w14:textId="77777777" w:rsidR="00D43664" w:rsidRDefault="00D43664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D43664" w14:paraId="262F74F5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44EB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4B3E8F7" wp14:editId="54FD0A85">
                  <wp:simplePos x="0" y="0"/>
                  <wp:positionH relativeFrom="column">
                    <wp:posOffset>317497</wp:posOffset>
                  </wp:positionH>
                  <wp:positionV relativeFrom="paragraph">
                    <wp:posOffset>52706</wp:posOffset>
                  </wp:positionV>
                  <wp:extent cx="464816" cy="805815"/>
                  <wp:effectExtent l="0" t="0" r="0" b="0"/>
                  <wp:wrapSquare wrapText="bothSides"/>
                  <wp:docPr id="1062230916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16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BE249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A897267" wp14:editId="55F683FA">
                  <wp:simplePos x="0" y="0"/>
                  <wp:positionH relativeFrom="column">
                    <wp:posOffset>221613</wp:posOffset>
                  </wp:positionH>
                  <wp:positionV relativeFrom="paragraph">
                    <wp:posOffset>182880</wp:posOffset>
                  </wp:positionV>
                  <wp:extent cx="655323" cy="667383"/>
                  <wp:effectExtent l="0" t="0" r="0" b="0"/>
                  <wp:wrapSquare wrapText="bothSides"/>
                  <wp:docPr id="808668303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3" cy="66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4C81D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D31EE40" wp14:editId="2F8E04B0">
                  <wp:simplePos x="0" y="0"/>
                  <wp:positionH relativeFrom="column">
                    <wp:posOffset>260988</wp:posOffset>
                  </wp:positionH>
                  <wp:positionV relativeFrom="paragraph">
                    <wp:posOffset>182880</wp:posOffset>
                  </wp:positionV>
                  <wp:extent cx="617220" cy="657225"/>
                  <wp:effectExtent l="0" t="0" r="0" b="9525"/>
                  <wp:wrapSquare wrapText="bothSides"/>
                  <wp:docPr id="734787810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DBFD9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76569C17" wp14:editId="73AF1B7C">
                  <wp:simplePos x="0" y="0"/>
                  <wp:positionH relativeFrom="column">
                    <wp:posOffset>196852</wp:posOffset>
                  </wp:positionH>
                  <wp:positionV relativeFrom="paragraph">
                    <wp:posOffset>53336</wp:posOffset>
                  </wp:positionV>
                  <wp:extent cx="670556" cy="743580"/>
                  <wp:effectExtent l="0" t="0" r="0" b="0"/>
                  <wp:wrapSquare wrapText="bothSides"/>
                  <wp:docPr id="1111863395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6" cy="74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5D455" w14:textId="77777777" w:rsidR="00D43664" w:rsidRDefault="00D43664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3664" w14:paraId="44EF363D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697B3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ananas</w:t>
            </w:r>
            <w:proofErr w:type="gramEnd"/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66672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cerises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51AFF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poire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9A4F1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raisins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99895" w14:textId="77777777" w:rsidR="00D43664" w:rsidRDefault="00D43664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8009F26" w14:textId="77777777" w:rsidR="00D43664" w:rsidRDefault="00000000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AE6383E" w14:textId="77777777" w:rsidR="00D43664" w:rsidRDefault="00D43664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2D086848" w14:textId="77777777" w:rsidR="00D43664" w:rsidRDefault="00000000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Complète la collection en choisissant un mot dans la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liste,   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            puis dessine-le.</w:t>
      </w:r>
    </w:p>
    <w:p w14:paraId="3695701E" w14:textId="77777777" w:rsidR="00D43664" w:rsidRDefault="00D43664">
      <w:pPr>
        <w:pStyle w:val="Standard"/>
        <w:rPr>
          <w:rFonts w:ascii="Arial" w:hAnsi="Arial" w:cs="Arial"/>
          <w:sz w:val="28"/>
          <w:szCs w:val="28"/>
        </w:rPr>
      </w:pPr>
    </w:p>
    <w:p w14:paraId="1DFB0033" w14:textId="77777777" w:rsidR="00D43664" w:rsidRDefault="00000000">
      <w:pPr>
        <w:pStyle w:val="Standard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sapin</w:t>
      </w:r>
      <w:proofErr w:type="gramEnd"/>
      <w:r>
        <w:rPr>
          <w:rFonts w:ascii="Arial" w:hAnsi="Arial" w:cs="Arial"/>
          <w:sz w:val="28"/>
          <w:szCs w:val="28"/>
        </w:rPr>
        <w:t xml:space="preserve"> – voiture – cartable – hélicoptère - parapluie</w:t>
      </w:r>
    </w:p>
    <w:p w14:paraId="41435B13" w14:textId="77777777" w:rsidR="00D43664" w:rsidRDefault="00D43664">
      <w:pPr>
        <w:pStyle w:val="Standard"/>
        <w:rPr>
          <w:rFonts w:ascii="Arial" w:hAnsi="Arial" w:cs="Arial"/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D43664" w14:paraId="7DBF36AC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9CABB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1FBE4B13" wp14:editId="6252E873">
                  <wp:simplePos x="0" y="0"/>
                  <wp:positionH relativeFrom="column">
                    <wp:posOffset>-2542</wp:posOffset>
                  </wp:positionH>
                  <wp:positionV relativeFrom="paragraph">
                    <wp:posOffset>203197</wp:posOffset>
                  </wp:positionV>
                  <wp:extent cx="1097280" cy="621033"/>
                  <wp:effectExtent l="0" t="0" r="7620" b="7617"/>
                  <wp:wrapSquare wrapText="bothSides"/>
                  <wp:docPr id="1275555058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62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3582E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1AC67BC" wp14:editId="6E14569C">
                  <wp:simplePos x="0" y="0"/>
                  <wp:positionH relativeFrom="column">
                    <wp:posOffset>76837</wp:posOffset>
                  </wp:positionH>
                  <wp:positionV relativeFrom="paragraph">
                    <wp:posOffset>91440</wp:posOffset>
                  </wp:positionV>
                  <wp:extent cx="990596" cy="790571"/>
                  <wp:effectExtent l="0" t="0" r="4" b="0"/>
                  <wp:wrapSquare wrapText="bothSides"/>
                  <wp:docPr id="1653715003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6" cy="79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A93EF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1D4B8B2C" wp14:editId="7626CB0E">
                  <wp:simplePos x="0" y="0"/>
                  <wp:positionH relativeFrom="column">
                    <wp:posOffset>109856</wp:posOffset>
                  </wp:positionH>
                  <wp:positionV relativeFrom="paragraph">
                    <wp:posOffset>0</wp:posOffset>
                  </wp:positionV>
                  <wp:extent cx="883923" cy="883923"/>
                  <wp:effectExtent l="0" t="0" r="0" b="0"/>
                  <wp:wrapSquare wrapText="bothSides"/>
                  <wp:docPr id="570553653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3" cy="883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A0CA5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96128" behindDoc="0" locked="0" layoutInCell="1" allowOverlap="1" wp14:anchorId="4948E181" wp14:editId="0BFFF0CD">
                  <wp:simplePos x="0" y="0"/>
                  <wp:positionH relativeFrom="column">
                    <wp:posOffset>62206</wp:posOffset>
                  </wp:positionH>
                  <wp:positionV relativeFrom="paragraph">
                    <wp:posOffset>93945</wp:posOffset>
                  </wp:positionV>
                  <wp:extent cx="1045031" cy="685763"/>
                  <wp:effectExtent l="0" t="0" r="2719" b="37"/>
                  <wp:wrapSquare wrapText="bothSides"/>
                  <wp:docPr id="2012026536" name="Imag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031" cy="685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3E118" w14:textId="77777777" w:rsidR="00D43664" w:rsidRDefault="00D43664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3664" w14:paraId="26C20341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16656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vélo</w:t>
            </w:r>
            <w:proofErr w:type="gramEnd"/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FC2D6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bus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28487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trottinette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30164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avion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24B5" w14:textId="77777777" w:rsidR="00D43664" w:rsidRDefault="00D43664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C03A3BC" w14:textId="77777777" w:rsidR="00D43664" w:rsidRDefault="00D43664">
      <w:pPr>
        <w:pStyle w:val="Standard"/>
        <w:rPr>
          <w:rFonts w:ascii="Arial" w:hAnsi="Arial" w:cs="Arial"/>
          <w:sz w:val="28"/>
          <w:szCs w:val="28"/>
        </w:rPr>
      </w:pPr>
    </w:p>
    <w:p w14:paraId="32AD5C4F" w14:textId="77777777" w:rsidR="00D43664" w:rsidRDefault="00D43664">
      <w:pPr>
        <w:pStyle w:val="Standard"/>
        <w:rPr>
          <w:rFonts w:ascii="Arial" w:hAnsi="Arial" w:cs="Arial"/>
          <w:sz w:val="28"/>
          <w:szCs w:val="28"/>
        </w:rPr>
      </w:pPr>
    </w:p>
    <w:p w14:paraId="3FBB03AA" w14:textId="77777777" w:rsidR="00D43664" w:rsidRDefault="00D43664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048856BF" w14:textId="77777777" w:rsidR="00D43664" w:rsidRDefault="00000000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Barre l’intrus dans la collection</w:t>
      </w:r>
    </w:p>
    <w:p w14:paraId="7D748386" w14:textId="77777777" w:rsidR="00D43664" w:rsidRDefault="00D43664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2048"/>
        <w:gridCol w:w="1807"/>
        <w:gridCol w:w="1928"/>
        <w:gridCol w:w="1928"/>
      </w:tblGrid>
      <w:tr w:rsidR="00D43664" w14:paraId="6F987289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696F9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74C5A144" wp14:editId="5CC8A1C4">
                  <wp:simplePos x="0" y="0"/>
                  <wp:positionH relativeFrom="column">
                    <wp:posOffset>-2542</wp:posOffset>
                  </wp:positionH>
                  <wp:positionV relativeFrom="paragraph">
                    <wp:posOffset>99697</wp:posOffset>
                  </wp:positionV>
                  <wp:extent cx="1153799" cy="1038228"/>
                  <wp:effectExtent l="0" t="0" r="8251" b="9522"/>
                  <wp:wrapSquare wrapText="bothSides"/>
                  <wp:docPr id="1447974577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99" cy="103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AD2DC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17F2C3FB" wp14:editId="57553D9D">
                  <wp:simplePos x="0" y="0"/>
                  <wp:positionH relativeFrom="column">
                    <wp:posOffset>281936</wp:posOffset>
                  </wp:positionH>
                  <wp:positionV relativeFrom="paragraph">
                    <wp:posOffset>154305</wp:posOffset>
                  </wp:positionV>
                  <wp:extent cx="594990" cy="883923"/>
                  <wp:effectExtent l="0" t="0" r="0" b="0"/>
                  <wp:wrapSquare wrapText="bothSides"/>
                  <wp:docPr id="2082178156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0" cy="883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7F3E6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7C298A2C" wp14:editId="60A6A787">
                  <wp:simplePos x="0" y="0"/>
                  <wp:positionH relativeFrom="column">
                    <wp:posOffset>76837</wp:posOffset>
                  </wp:positionH>
                  <wp:positionV relativeFrom="paragraph">
                    <wp:posOffset>260988</wp:posOffset>
                  </wp:positionV>
                  <wp:extent cx="843277" cy="777240"/>
                  <wp:effectExtent l="0" t="0" r="0" b="3810"/>
                  <wp:wrapSquare wrapText="bothSides"/>
                  <wp:docPr id="57375988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77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49E51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7475D575" wp14:editId="678AED87">
                  <wp:simplePos x="0" y="0"/>
                  <wp:positionH relativeFrom="column">
                    <wp:posOffset>196852</wp:posOffset>
                  </wp:positionH>
                  <wp:positionV relativeFrom="paragraph">
                    <wp:posOffset>172721</wp:posOffset>
                  </wp:positionV>
                  <wp:extent cx="708660" cy="962662"/>
                  <wp:effectExtent l="0" t="0" r="0" b="8888"/>
                  <wp:wrapSquare wrapText="bothSides"/>
                  <wp:docPr id="1253732055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962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A4225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57C72FFB" wp14:editId="0F888528">
                  <wp:simplePos x="0" y="0"/>
                  <wp:positionH relativeFrom="column">
                    <wp:posOffset>245114</wp:posOffset>
                  </wp:positionH>
                  <wp:positionV relativeFrom="paragraph">
                    <wp:posOffset>68580</wp:posOffset>
                  </wp:positionV>
                  <wp:extent cx="533396" cy="1066803"/>
                  <wp:effectExtent l="0" t="0" r="4" b="0"/>
                  <wp:wrapSquare wrapText="bothSides"/>
                  <wp:docPr id="171228821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96" cy="106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43664" w14:paraId="55FC9557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EDD97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arbre</w:t>
            </w:r>
            <w:proofErr w:type="gramEnd"/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7D262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champignon</w:t>
            </w:r>
            <w:proofErr w:type="gramEnd"/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EBBFD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chou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EB033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coquillages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A85D1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blé</w:t>
            </w:r>
            <w:proofErr w:type="gramEnd"/>
          </w:p>
        </w:tc>
      </w:tr>
    </w:tbl>
    <w:p w14:paraId="55FA1274" w14:textId="77777777" w:rsidR="00D43664" w:rsidRDefault="00D43664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75A2E2E6" w14:textId="77777777" w:rsidR="00D43664" w:rsidRDefault="00000000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Quel autre mot pourrait compléter la collection ? Entoure-le</w:t>
      </w:r>
    </w:p>
    <w:p w14:paraId="04E78DF1" w14:textId="77777777" w:rsidR="00D43664" w:rsidRDefault="00D43664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423CF7BF" w14:textId="77777777" w:rsidR="00D43664" w:rsidRDefault="00000000">
      <w:pPr>
        <w:pStyle w:val="Standard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cheval</w:t>
      </w:r>
      <w:proofErr w:type="gramEnd"/>
      <w:r>
        <w:rPr>
          <w:rFonts w:ascii="Arial" w:hAnsi="Arial" w:cs="Arial"/>
          <w:sz w:val="28"/>
          <w:szCs w:val="28"/>
        </w:rPr>
        <w:t xml:space="preserve"> – carotte – biberon – maison – poisson </w:t>
      </w:r>
    </w:p>
    <w:p w14:paraId="37F91FC5" w14:textId="77777777" w:rsidR="00D43664" w:rsidRDefault="00D43664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15C1C43C" w14:textId="77777777" w:rsidR="00EF5492" w:rsidRDefault="00EF5492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6B44AA0C" w14:textId="040D855C" w:rsidR="00D43664" w:rsidRDefault="00000000">
      <w:pPr>
        <w:pStyle w:val="Standard"/>
      </w:pPr>
      <w:r>
        <w:rPr>
          <w:rFonts w:ascii="Arial" w:hAnsi="Arial" w:cs="Arial"/>
          <w:b/>
          <w:bCs/>
          <w:sz w:val="28"/>
          <w:szCs w:val="28"/>
        </w:rPr>
        <w:t xml:space="preserve">Complète la collection en choisissant un mot dans la liste, puis dessine-le. </w:t>
      </w:r>
    </w:p>
    <w:p w14:paraId="443C7443" w14:textId="77777777" w:rsidR="00D43664" w:rsidRDefault="00000000">
      <w:pPr>
        <w:pStyle w:val="Standard"/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690243" wp14:editId="6E8876B0">
                <wp:simplePos x="0" y="0"/>
                <wp:positionH relativeFrom="column">
                  <wp:posOffset>3477828</wp:posOffset>
                </wp:positionH>
                <wp:positionV relativeFrom="paragraph">
                  <wp:posOffset>155676</wp:posOffset>
                </wp:positionV>
                <wp:extent cx="708660" cy="351157"/>
                <wp:effectExtent l="0" t="0" r="15240" b="10793"/>
                <wp:wrapNone/>
                <wp:docPr id="353803491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351157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1D6779" id="Ellipse 16" o:spid="_x0000_s1026" style="position:absolute;margin-left:273.85pt;margin-top:12.25pt;width:55.8pt;height:27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8660,35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" path="m,175579at,,708660,351158,,175579,,175579xe" filled="f" strokecolor="red" strokeweight=".35281mm">
                <v:stroke joinstyle="miter"/>
                <v:path arrowok="t" o:connecttype="custom" o:connectlocs="354330,0;708660,175579;354330,351157;0,175579;103781,51426;103781,299731;604879,299731;604879,51426" o:connectangles="270,0,90,180,270,90,90,270" textboxrect="103781,51426,604879,299731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3E408B" wp14:editId="633EB8AF">
                <wp:simplePos x="0" y="0"/>
                <wp:positionH relativeFrom="column">
                  <wp:posOffset>1886260</wp:posOffset>
                </wp:positionH>
                <wp:positionV relativeFrom="paragraph">
                  <wp:posOffset>156691</wp:posOffset>
                </wp:positionV>
                <wp:extent cx="708660" cy="351157"/>
                <wp:effectExtent l="0" t="0" r="15240" b="10793"/>
                <wp:wrapNone/>
                <wp:docPr id="1893608002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351157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D7302D" id="Ellipse 16" o:spid="_x0000_s1026" style="position:absolute;margin-left:148.5pt;margin-top:12.35pt;width:55.8pt;height:27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8660,35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" path="m,175579at,,708660,351158,,175579,,175579xe" filled="f" strokecolor="red" strokeweight=".35281mm">
                <v:stroke joinstyle="miter"/>
                <v:path arrowok="t" o:connecttype="custom" o:connectlocs="354330,0;708660,175579;354330,351157;0,175579;103781,51426;103781,299731;604879,299731;604879,51426" o:connectangles="270,0,90,180,270,90,90,270" textboxrect="103781,51426,604879,299731"/>
              </v:shape>
            </w:pict>
          </mc:Fallback>
        </mc:AlternateContent>
      </w:r>
    </w:p>
    <w:p w14:paraId="5E450960" w14:textId="77777777" w:rsidR="00D43664" w:rsidRDefault="00000000">
      <w:pPr>
        <w:pStyle w:val="Standard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tulipe</w:t>
      </w:r>
      <w:proofErr w:type="gramEnd"/>
      <w:r>
        <w:rPr>
          <w:rFonts w:ascii="Arial" w:hAnsi="Arial" w:cs="Arial"/>
          <w:sz w:val="28"/>
          <w:szCs w:val="28"/>
        </w:rPr>
        <w:t xml:space="preserve"> – banane – bonbon – pomme - voiture</w:t>
      </w:r>
    </w:p>
    <w:p w14:paraId="19859C51" w14:textId="77777777" w:rsidR="00D43664" w:rsidRDefault="00D43664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D43664" w14:paraId="091AD9F4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A8D3E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78400782" wp14:editId="4B6D02AF">
                  <wp:simplePos x="0" y="0"/>
                  <wp:positionH relativeFrom="column">
                    <wp:posOffset>317497</wp:posOffset>
                  </wp:positionH>
                  <wp:positionV relativeFrom="paragraph">
                    <wp:posOffset>52706</wp:posOffset>
                  </wp:positionV>
                  <wp:extent cx="464816" cy="805815"/>
                  <wp:effectExtent l="0" t="0" r="0" b="0"/>
                  <wp:wrapSquare wrapText="bothSides"/>
                  <wp:docPr id="688019426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16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957BE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300CC22D" wp14:editId="74820093">
                  <wp:simplePos x="0" y="0"/>
                  <wp:positionH relativeFrom="column">
                    <wp:posOffset>221613</wp:posOffset>
                  </wp:positionH>
                  <wp:positionV relativeFrom="paragraph">
                    <wp:posOffset>182880</wp:posOffset>
                  </wp:positionV>
                  <wp:extent cx="655323" cy="667383"/>
                  <wp:effectExtent l="0" t="0" r="0" b="0"/>
                  <wp:wrapSquare wrapText="bothSides"/>
                  <wp:docPr id="129755294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3" cy="66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7F428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3A5D0B80" wp14:editId="1E8F1055">
                  <wp:simplePos x="0" y="0"/>
                  <wp:positionH relativeFrom="column">
                    <wp:posOffset>260988</wp:posOffset>
                  </wp:positionH>
                  <wp:positionV relativeFrom="paragraph">
                    <wp:posOffset>182880</wp:posOffset>
                  </wp:positionV>
                  <wp:extent cx="617220" cy="657225"/>
                  <wp:effectExtent l="0" t="0" r="0" b="9525"/>
                  <wp:wrapSquare wrapText="bothSides"/>
                  <wp:docPr id="415166695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E7E19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717256C1" wp14:editId="4A772E10">
                  <wp:simplePos x="0" y="0"/>
                  <wp:positionH relativeFrom="column">
                    <wp:posOffset>196852</wp:posOffset>
                  </wp:positionH>
                  <wp:positionV relativeFrom="paragraph">
                    <wp:posOffset>53336</wp:posOffset>
                  </wp:positionV>
                  <wp:extent cx="670556" cy="743580"/>
                  <wp:effectExtent l="0" t="0" r="0" b="0"/>
                  <wp:wrapSquare wrapText="bothSides"/>
                  <wp:docPr id="1266804119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6" cy="74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83736" w14:textId="77777777" w:rsidR="00D43664" w:rsidRDefault="00D43664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3664" w14:paraId="4356C985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8161E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ananas</w:t>
            </w:r>
            <w:proofErr w:type="gramEnd"/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56ABF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cerises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CDFCD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poire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2A113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raisins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A3B6F" w14:textId="77777777" w:rsidR="00D43664" w:rsidRDefault="00D43664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37DD5FF" w14:textId="77777777" w:rsidR="00D43664" w:rsidRDefault="00000000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D8779F1" w14:textId="77777777" w:rsidR="00D43664" w:rsidRDefault="00D43664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115DF862" w14:textId="77777777" w:rsidR="00D43664" w:rsidRDefault="00000000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Complète la collection en choisissant un mot dans la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liste,   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            puis dessine-le.</w:t>
      </w:r>
    </w:p>
    <w:p w14:paraId="5D0E754E" w14:textId="77777777" w:rsidR="00D43664" w:rsidRDefault="00000000">
      <w:pPr>
        <w:pStyle w:val="Standard"/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2EF0B4" wp14:editId="3432496D">
                <wp:simplePos x="0" y="0"/>
                <wp:positionH relativeFrom="column">
                  <wp:posOffset>3204858</wp:posOffset>
                </wp:positionH>
                <wp:positionV relativeFrom="paragraph">
                  <wp:posOffset>112797</wp:posOffset>
                </wp:positionV>
                <wp:extent cx="951232" cy="351157"/>
                <wp:effectExtent l="0" t="0" r="20318" b="10793"/>
                <wp:wrapNone/>
                <wp:docPr id="777485077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2" cy="351157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4110D7" id="Ellipse 16" o:spid="_x0000_s1026" style="position:absolute;margin-left:252.35pt;margin-top:8.9pt;width:74.9pt;height:27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1232,35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" path="m,175579at,,951232,351158,,175579,,175579xe" filled="f" strokecolor="red" strokeweight=".35281mm">
                <v:stroke joinstyle="miter"/>
                <v:path arrowok="t" o:connecttype="custom" o:connectlocs="475616,0;951232,175579;475616,351157;0,175579;139305,51426;139305,299731;811927,299731;811927,51426" o:connectangles="270,0,90,180,270,90,90,270" textboxrect="139305,51426,811927,299731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816B37" wp14:editId="36FAD28E">
                <wp:simplePos x="0" y="0"/>
                <wp:positionH relativeFrom="column">
                  <wp:posOffset>1619329</wp:posOffset>
                </wp:positionH>
                <wp:positionV relativeFrom="paragraph">
                  <wp:posOffset>160294</wp:posOffset>
                </wp:positionV>
                <wp:extent cx="708660" cy="351157"/>
                <wp:effectExtent l="0" t="0" r="15240" b="10793"/>
                <wp:wrapNone/>
                <wp:docPr id="1009954122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351157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72E1F0" id="Ellipse 16" o:spid="_x0000_s1026" style="position:absolute;margin-left:127.5pt;margin-top:12.6pt;width:55.8pt;height:27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8660,35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" path="m,175579at,,708660,351158,,175579,,175579xe" filled="f" strokecolor="red" strokeweight=".35281mm">
                <v:stroke joinstyle="miter"/>
                <v:path arrowok="t" o:connecttype="custom" o:connectlocs="354330,0;708660,175579;354330,351157;0,175579;103781,51426;103781,299731;604879,299731;604879,51426" o:connectangles="270,0,90,180,270,90,90,270" textboxrect="103781,51426,604879,299731"/>
              </v:shape>
            </w:pict>
          </mc:Fallback>
        </mc:AlternateContent>
      </w:r>
    </w:p>
    <w:p w14:paraId="0EB729E6" w14:textId="77777777" w:rsidR="00D43664" w:rsidRDefault="00000000">
      <w:pPr>
        <w:pStyle w:val="Standard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sapin</w:t>
      </w:r>
      <w:proofErr w:type="gramEnd"/>
      <w:r>
        <w:rPr>
          <w:rFonts w:ascii="Arial" w:hAnsi="Arial" w:cs="Arial"/>
          <w:sz w:val="28"/>
          <w:szCs w:val="28"/>
        </w:rPr>
        <w:t xml:space="preserve"> – voiture – cartable – hélicoptère - parapluie</w:t>
      </w:r>
    </w:p>
    <w:p w14:paraId="23CF19FF" w14:textId="77777777" w:rsidR="00D43664" w:rsidRDefault="00D43664">
      <w:pPr>
        <w:pStyle w:val="Standard"/>
        <w:rPr>
          <w:rFonts w:ascii="Arial" w:hAnsi="Arial" w:cs="Arial"/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D43664" w14:paraId="0E01ED93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52360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4F6C668E" wp14:editId="0CA72EAE">
                  <wp:simplePos x="0" y="0"/>
                  <wp:positionH relativeFrom="column">
                    <wp:posOffset>-2542</wp:posOffset>
                  </wp:positionH>
                  <wp:positionV relativeFrom="paragraph">
                    <wp:posOffset>203197</wp:posOffset>
                  </wp:positionV>
                  <wp:extent cx="1097280" cy="621033"/>
                  <wp:effectExtent l="0" t="0" r="7620" b="7617"/>
                  <wp:wrapSquare wrapText="bothSides"/>
                  <wp:docPr id="906816429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62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B0E9D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04B67B91" wp14:editId="67AF1F8C">
                  <wp:simplePos x="0" y="0"/>
                  <wp:positionH relativeFrom="column">
                    <wp:posOffset>76837</wp:posOffset>
                  </wp:positionH>
                  <wp:positionV relativeFrom="paragraph">
                    <wp:posOffset>91440</wp:posOffset>
                  </wp:positionV>
                  <wp:extent cx="990596" cy="790571"/>
                  <wp:effectExtent l="0" t="0" r="4" b="0"/>
                  <wp:wrapSquare wrapText="bothSides"/>
                  <wp:docPr id="1923821084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6" cy="79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C76BA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445A2EB4" wp14:editId="52BE77FF">
                  <wp:simplePos x="0" y="0"/>
                  <wp:positionH relativeFrom="column">
                    <wp:posOffset>109856</wp:posOffset>
                  </wp:positionH>
                  <wp:positionV relativeFrom="paragraph">
                    <wp:posOffset>0</wp:posOffset>
                  </wp:positionV>
                  <wp:extent cx="883923" cy="883923"/>
                  <wp:effectExtent l="0" t="0" r="0" b="0"/>
                  <wp:wrapSquare wrapText="bothSides"/>
                  <wp:docPr id="1383872068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3" cy="883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3814E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700E4BD9" wp14:editId="6F80B858">
                  <wp:simplePos x="0" y="0"/>
                  <wp:positionH relativeFrom="column">
                    <wp:posOffset>-33265</wp:posOffset>
                  </wp:positionH>
                  <wp:positionV relativeFrom="paragraph">
                    <wp:posOffset>88897</wp:posOffset>
                  </wp:positionV>
                  <wp:extent cx="1126348" cy="739301"/>
                  <wp:effectExtent l="0" t="0" r="0" b="3649"/>
                  <wp:wrapSquare wrapText="bothSides"/>
                  <wp:docPr id="2071855135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348" cy="739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46EF8" w14:textId="77777777" w:rsidR="00D43664" w:rsidRDefault="00D43664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3664" w14:paraId="1DE1C71A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3CCD5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vélo</w:t>
            </w:r>
            <w:proofErr w:type="gramEnd"/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5FC91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bus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723D0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trottinette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5B3F0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avion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4BBB4" w14:textId="77777777" w:rsidR="00D43664" w:rsidRDefault="00D43664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99FFAB2" w14:textId="77777777" w:rsidR="00D43664" w:rsidRDefault="00D43664">
      <w:pPr>
        <w:pStyle w:val="Standard"/>
        <w:rPr>
          <w:rFonts w:ascii="Arial" w:hAnsi="Arial" w:cs="Arial"/>
          <w:sz w:val="28"/>
          <w:szCs w:val="28"/>
        </w:rPr>
      </w:pPr>
    </w:p>
    <w:p w14:paraId="09617F18" w14:textId="77777777" w:rsidR="00D43664" w:rsidRDefault="00D43664">
      <w:pPr>
        <w:pStyle w:val="Standard"/>
        <w:rPr>
          <w:rFonts w:ascii="Arial" w:hAnsi="Arial" w:cs="Arial"/>
          <w:sz w:val="28"/>
          <w:szCs w:val="28"/>
        </w:rPr>
      </w:pPr>
    </w:p>
    <w:p w14:paraId="7C557C14" w14:textId="77777777" w:rsidR="00D43664" w:rsidRDefault="00D43664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76860C97" w14:textId="77777777" w:rsidR="00D43664" w:rsidRDefault="00000000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Barre l’intrus dans la collection</w:t>
      </w:r>
    </w:p>
    <w:p w14:paraId="0F9DEA7B" w14:textId="77777777" w:rsidR="00D43664" w:rsidRDefault="00D43664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2048"/>
        <w:gridCol w:w="1807"/>
        <w:gridCol w:w="1928"/>
        <w:gridCol w:w="1928"/>
      </w:tblGrid>
      <w:tr w:rsidR="00D43664" w14:paraId="0C66839D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91A45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382CF331" wp14:editId="2F7A75F2">
                  <wp:simplePos x="0" y="0"/>
                  <wp:positionH relativeFrom="column">
                    <wp:posOffset>-2542</wp:posOffset>
                  </wp:positionH>
                  <wp:positionV relativeFrom="paragraph">
                    <wp:posOffset>99697</wp:posOffset>
                  </wp:positionV>
                  <wp:extent cx="1153799" cy="1038228"/>
                  <wp:effectExtent l="0" t="0" r="8251" b="9522"/>
                  <wp:wrapSquare wrapText="bothSides"/>
                  <wp:docPr id="1850806872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99" cy="103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19BA4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080B81E9" wp14:editId="3C837593">
                  <wp:simplePos x="0" y="0"/>
                  <wp:positionH relativeFrom="column">
                    <wp:posOffset>281936</wp:posOffset>
                  </wp:positionH>
                  <wp:positionV relativeFrom="paragraph">
                    <wp:posOffset>154305</wp:posOffset>
                  </wp:positionV>
                  <wp:extent cx="594990" cy="883923"/>
                  <wp:effectExtent l="0" t="0" r="0" b="0"/>
                  <wp:wrapSquare wrapText="bothSides"/>
                  <wp:docPr id="146239917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0" cy="883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C9C80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1A426F82" wp14:editId="01BC7F4F">
                  <wp:simplePos x="0" y="0"/>
                  <wp:positionH relativeFrom="column">
                    <wp:posOffset>76837</wp:posOffset>
                  </wp:positionH>
                  <wp:positionV relativeFrom="paragraph">
                    <wp:posOffset>260988</wp:posOffset>
                  </wp:positionV>
                  <wp:extent cx="843277" cy="777240"/>
                  <wp:effectExtent l="0" t="0" r="0" b="3810"/>
                  <wp:wrapSquare wrapText="bothSides"/>
                  <wp:docPr id="6706782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77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C9DA4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76CAC34" wp14:editId="5F170AB4">
                      <wp:simplePos x="0" y="0"/>
                      <wp:positionH relativeFrom="column">
                        <wp:posOffset>55878</wp:posOffset>
                      </wp:positionH>
                      <wp:positionV relativeFrom="paragraph">
                        <wp:posOffset>97155</wp:posOffset>
                      </wp:positionV>
                      <wp:extent cx="1007742" cy="1156972"/>
                      <wp:effectExtent l="0" t="0" r="20958" b="24128"/>
                      <wp:wrapNone/>
                      <wp:docPr id="660269330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7742" cy="11569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46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87F1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17" o:spid="_x0000_s1026" type="#_x0000_t32" style="position:absolute;margin-left:4.4pt;margin-top:7.65pt;width:79.35pt;height:91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" strokecolor="red" strokeweight=".52906mm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120274A2" wp14:editId="03412B25">
                  <wp:simplePos x="0" y="0"/>
                  <wp:positionH relativeFrom="column">
                    <wp:posOffset>196852</wp:posOffset>
                  </wp:positionH>
                  <wp:positionV relativeFrom="paragraph">
                    <wp:posOffset>172721</wp:posOffset>
                  </wp:positionV>
                  <wp:extent cx="708660" cy="962662"/>
                  <wp:effectExtent l="0" t="0" r="0" b="8888"/>
                  <wp:wrapSquare wrapText="bothSides"/>
                  <wp:docPr id="584905088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962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85D78" w14:textId="77777777" w:rsidR="00D43664" w:rsidRDefault="00000000">
            <w:pPr>
              <w:pStyle w:val="TableContents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7620D812" wp14:editId="650E1C21">
                  <wp:simplePos x="0" y="0"/>
                  <wp:positionH relativeFrom="column">
                    <wp:posOffset>245114</wp:posOffset>
                  </wp:positionH>
                  <wp:positionV relativeFrom="paragraph">
                    <wp:posOffset>68580</wp:posOffset>
                  </wp:positionV>
                  <wp:extent cx="533396" cy="1066803"/>
                  <wp:effectExtent l="0" t="0" r="4" b="0"/>
                  <wp:wrapSquare wrapText="bothSides"/>
                  <wp:docPr id="1547257972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96" cy="106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43664" w14:paraId="43C8AD71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3C84B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arbre</w:t>
            </w:r>
            <w:proofErr w:type="gramEnd"/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7D02A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champignon</w:t>
            </w:r>
            <w:proofErr w:type="gramEnd"/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9E32D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chou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D225F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coquillages</w:t>
            </w:r>
            <w:proofErr w:type="gram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C5513" w14:textId="77777777" w:rsidR="00D43664" w:rsidRDefault="00000000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blé</w:t>
            </w:r>
            <w:proofErr w:type="gramEnd"/>
          </w:p>
        </w:tc>
      </w:tr>
    </w:tbl>
    <w:p w14:paraId="04B2A557" w14:textId="77777777" w:rsidR="00D43664" w:rsidRDefault="00D43664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547DB38D" w14:textId="77777777" w:rsidR="00D43664" w:rsidRDefault="00000000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Quel autre mot pourrait compléter la collection ? Entoure-le</w:t>
      </w:r>
    </w:p>
    <w:p w14:paraId="755E03DB" w14:textId="77777777" w:rsidR="00D43664" w:rsidRDefault="00000000">
      <w:pPr>
        <w:pStyle w:val="Standard"/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5A1CFD" wp14:editId="4117118B">
                <wp:simplePos x="0" y="0"/>
                <wp:positionH relativeFrom="column">
                  <wp:posOffset>1884779</wp:posOffset>
                </wp:positionH>
                <wp:positionV relativeFrom="paragraph">
                  <wp:posOffset>167143</wp:posOffset>
                </wp:positionV>
                <wp:extent cx="708660" cy="351157"/>
                <wp:effectExtent l="0" t="0" r="15240" b="10793"/>
                <wp:wrapNone/>
                <wp:docPr id="466277094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351157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EF9525" id="Ellipse 16" o:spid="_x0000_s1026" style="position:absolute;margin-left:148.4pt;margin-top:13.15pt;width:55.8pt;height:27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8660,35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" path="m,175579at,,708660,351158,,175579,,175579xe" filled="f" strokecolor="red" strokeweight=".35281mm">
                <v:stroke joinstyle="miter"/>
                <v:path arrowok="t" o:connecttype="custom" o:connectlocs="354330,0;708660,175579;354330,351157;0,175579;103781,51426;103781,299731;604879,299731;604879,51426" o:connectangles="270,0,90,180,270,90,90,270" textboxrect="103781,51426,604879,299731"/>
              </v:shape>
            </w:pict>
          </mc:Fallback>
        </mc:AlternateContent>
      </w:r>
    </w:p>
    <w:p w14:paraId="32C6EE62" w14:textId="77777777" w:rsidR="00D43664" w:rsidRDefault="00000000">
      <w:pPr>
        <w:pStyle w:val="Standard"/>
        <w:jc w:val="center"/>
      </w:pPr>
      <w:proofErr w:type="gramStart"/>
      <w:r>
        <w:rPr>
          <w:rFonts w:ascii="Arial" w:hAnsi="Arial" w:cs="Arial"/>
          <w:sz w:val="28"/>
          <w:szCs w:val="28"/>
        </w:rPr>
        <w:t>cheval</w:t>
      </w:r>
      <w:proofErr w:type="gramEnd"/>
      <w:r>
        <w:rPr>
          <w:rFonts w:ascii="Arial" w:hAnsi="Arial" w:cs="Arial"/>
          <w:sz w:val="28"/>
          <w:szCs w:val="28"/>
        </w:rPr>
        <w:t xml:space="preserve"> – carotte – biberon – maison – poisson </w:t>
      </w:r>
    </w:p>
    <w:sectPr w:rsidR="00D43664">
      <w:headerReference w:type="default" r:id="rId2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C5D3F" w14:textId="77777777" w:rsidR="0015445A" w:rsidRDefault="0015445A">
      <w:r>
        <w:separator/>
      </w:r>
    </w:p>
  </w:endnote>
  <w:endnote w:type="continuationSeparator" w:id="0">
    <w:p w14:paraId="69D2A1C2" w14:textId="77777777" w:rsidR="0015445A" w:rsidRDefault="0015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F69E2" w14:textId="77777777" w:rsidR="0015445A" w:rsidRDefault="0015445A">
      <w:r>
        <w:rPr>
          <w:color w:val="000000"/>
        </w:rPr>
        <w:separator/>
      </w:r>
    </w:p>
  </w:footnote>
  <w:footnote w:type="continuationSeparator" w:id="0">
    <w:p w14:paraId="70B36B50" w14:textId="77777777" w:rsidR="0015445A" w:rsidRDefault="0015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1342C" w14:textId="77777777" w:rsidR="00000000" w:rsidRDefault="00000000">
    <w:pPr>
      <w:pStyle w:val="En-tte"/>
      <w:tabs>
        <w:tab w:val="clear" w:pos="4536"/>
        <w:tab w:val="clear" w:pos="9072"/>
        <w:tab w:val="right" w:pos="9638"/>
      </w:tabs>
    </w:pPr>
    <w:r>
      <w:rPr>
        <w:rFonts w:ascii="Arial" w:eastAsia="Calibri" w:hAnsi="Arial" w:cs="Arial"/>
        <w:noProof/>
        <w:color w:val="000000"/>
        <w:sz w:val="28"/>
        <w:szCs w:val="28"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CE77F" wp14:editId="74A4AB0F">
              <wp:simplePos x="0" y="0"/>
              <wp:positionH relativeFrom="margin">
                <wp:posOffset>5350990</wp:posOffset>
              </wp:positionH>
              <wp:positionV relativeFrom="margin">
                <wp:posOffset>-616805</wp:posOffset>
              </wp:positionV>
              <wp:extent cx="1075690" cy="841375"/>
              <wp:effectExtent l="0" t="0" r="10160" b="15875"/>
              <wp:wrapSquare wrapText="bothSides"/>
              <wp:docPr id="1372573906" name="Forme automatiqu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5690" cy="841375"/>
                      </a:xfrm>
                      <a:custGeom>
                        <a:avLst>
                          <a:gd name="f0" fmla="val 2815"/>
                        </a:avLst>
                        <a:gdLst>
                          <a:gd name="f1" fmla="val 10800000"/>
                          <a:gd name="f2" fmla="val 5400000"/>
                          <a:gd name="f3" fmla="val 1620000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val 45"/>
                          <a:gd name="f10" fmla="val 10800"/>
                          <a:gd name="f11" fmla="val -2147483647"/>
                          <a:gd name="f12" fmla="val 2147483647"/>
                          <a:gd name="f13" fmla="abs f4"/>
                          <a:gd name="f14" fmla="abs f5"/>
                          <a:gd name="f15" fmla="abs f6"/>
                          <a:gd name="f16" fmla="*/ f8 1 180"/>
                          <a:gd name="f17" fmla="pin 0 f0 10800"/>
                          <a:gd name="f18" fmla="+- 0 0 f2"/>
                          <a:gd name="f19" fmla="?: f13 f4 1"/>
                          <a:gd name="f20" fmla="?: f14 f5 1"/>
                          <a:gd name="f21" fmla="?: f15 f6 1"/>
                          <a:gd name="f22" fmla="*/ f9 f16 1"/>
                          <a:gd name="f23" fmla="+- f7 f17 0"/>
                          <a:gd name="f24" fmla="*/ f19 1 21600"/>
                          <a:gd name="f25" fmla="*/ f20 1 21600"/>
                          <a:gd name="f26" fmla="*/ 21600 f19 1"/>
                          <a:gd name="f27" fmla="*/ 21600 f20 1"/>
                          <a:gd name="f28" fmla="+- 0 0 f22"/>
                          <a:gd name="f29" fmla="min f25 f24"/>
                          <a:gd name="f30" fmla="*/ f26 1 f21"/>
                          <a:gd name="f31" fmla="*/ f27 1 f21"/>
                          <a:gd name="f32" fmla="*/ f28 f1 1"/>
                          <a:gd name="f33" fmla="*/ f32 1 f8"/>
                          <a:gd name="f34" fmla="+- f31 0 f17"/>
                          <a:gd name="f35" fmla="+- f30 0 f17"/>
                          <a:gd name="f36" fmla="*/ f17 f29 1"/>
                          <a:gd name="f37" fmla="*/ f7 f29 1"/>
                          <a:gd name="f38" fmla="*/ f23 f29 1"/>
                          <a:gd name="f39" fmla="*/ f31 f29 1"/>
                          <a:gd name="f40" fmla="*/ f30 f29 1"/>
                          <a:gd name="f41" fmla="+- f33 0 f2"/>
                          <a:gd name="f42" fmla="+- f37 0 f38"/>
                          <a:gd name="f43" fmla="+- f38 0 f37"/>
                          <a:gd name="f44" fmla="*/ f34 f29 1"/>
                          <a:gd name="f45" fmla="*/ f35 f29 1"/>
                          <a:gd name="f46" fmla="cos 1 f41"/>
                          <a:gd name="f47" fmla="abs f42"/>
                          <a:gd name="f48" fmla="abs f43"/>
                          <a:gd name="f49" fmla="?: f42 f18 f2"/>
                          <a:gd name="f50" fmla="?: f42 f2 f18"/>
                          <a:gd name="f51" fmla="?: f42 f3 f2"/>
                          <a:gd name="f52" fmla="?: f42 f2 f3"/>
                          <a:gd name="f53" fmla="+- f39 0 f44"/>
                          <a:gd name="f54" fmla="?: f43 f18 f2"/>
                          <a:gd name="f55" fmla="?: f43 f2 f18"/>
                          <a:gd name="f56" fmla="+- f40 0 f45"/>
                          <a:gd name="f57" fmla="+- f44 0 f39"/>
                          <a:gd name="f58" fmla="+- f45 0 f40"/>
                          <a:gd name="f59" fmla="?: f42 0 f1"/>
                          <a:gd name="f60" fmla="?: f42 f1 0"/>
                          <a:gd name="f61" fmla="+- 0 0 f46"/>
                          <a:gd name="f62" fmla="?: f42 f52 f51"/>
                          <a:gd name="f63" fmla="?: f42 f51 f52"/>
                          <a:gd name="f64" fmla="?: f43 f50 f49"/>
                          <a:gd name="f65" fmla="abs f53"/>
                          <a:gd name="f66" fmla="?: f53 0 f1"/>
                          <a:gd name="f67" fmla="?: f53 f1 0"/>
                          <a:gd name="f68" fmla="?: f53 f54 f55"/>
                          <a:gd name="f69" fmla="abs f56"/>
                          <a:gd name="f70" fmla="abs f57"/>
                          <a:gd name="f71" fmla="?: f56 f18 f2"/>
                          <a:gd name="f72" fmla="?: f56 f2 f18"/>
                          <a:gd name="f73" fmla="?: f56 f3 f2"/>
                          <a:gd name="f74" fmla="?: f56 f2 f3"/>
                          <a:gd name="f75" fmla="abs f58"/>
                          <a:gd name="f76" fmla="?: f58 f18 f2"/>
                          <a:gd name="f77" fmla="?: f58 f2 f18"/>
                          <a:gd name="f78" fmla="?: f58 f60 f59"/>
                          <a:gd name="f79" fmla="?: f58 f59 f60"/>
                          <a:gd name="f80" fmla="*/ f17 f61 1"/>
                          <a:gd name="f81" fmla="?: f43 f63 f62"/>
                          <a:gd name="f82" fmla="?: f43 f67 f66"/>
                          <a:gd name="f83" fmla="?: f43 f66 f67"/>
                          <a:gd name="f84" fmla="?: f56 f74 f73"/>
                          <a:gd name="f85" fmla="?: f56 f73 f74"/>
                          <a:gd name="f86" fmla="?: f57 f72 f71"/>
                          <a:gd name="f87" fmla="?: f42 f78 f79"/>
                          <a:gd name="f88" fmla="?: f42 f76 f77"/>
                          <a:gd name="f89" fmla="*/ f80 3163 1"/>
                          <a:gd name="f90" fmla="?: f53 f82 f83"/>
                          <a:gd name="f91" fmla="?: f57 f85 f84"/>
                          <a:gd name="f92" fmla="*/ f89 1 7636"/>
                          <a:gd name="f93" fmla="+- f7 f92 0"/>
                          <a:gd name="f94" fmla="+- f30 0 f92"/>
                          <a:gd name="f95" fmla="+- f31 0 f92"/>
                          <a:gd name="f96" fmla="*/ f93 f29 1"/>
                          <a:gd name="f97" fmla="*/ f94 f29 1"/>
                          <a:gd name="f98" fmla="*/ f95 f29 1"/>
                        </a:gdLst>
                        <a:ahLst>
                          <a:ahXY gdRefX="f0" minX="f7" maxX="f10">
                            <a:pos x="f36" y="f37"/>
                          </a:ahXY>
                        </a:ahLst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6" t="f96" r="f97" b="f98"/>
                        <a:pathLst>
                          <a:path>
                            <a:moveTo>
                              <a:pt x="f38" y="f37"/>
                            </a:moveTo>
                            <a:arcTo wR="f47" hR="f48" stAng="f81" swAng="f64"/>
                            <a:lnTo>
                              <a:pt x="f37" y="f44"/>
                            </a:lnTo>
                            <a:arcTo wR="f48" hR="f65" stAng="f90" swAng="f68"/>
                            <a:lnTo>
                              <a:pt x="f45" y="f39"/>
                            </a:lnTo>
                            <a:arcTo wR="f69" hR="f70" stAng="f91" swAng="f86"/>
                            <a:lnTo>
                              <a:pt x="f40" y="f38"/>
                            </a:lnTo>
                            <a:arcTo wR="f75" hR="f47" stAng="f87" swAng="f88"/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9528" cap="flat">
                        <a:solidFill>
                          <a:srgbClr val="B4C7E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767FF96C" w14:textId="77777777" w:rsidR="00000000" w:rsidRDefault="00000000">
                          <w:pPr>
                            <w:jc w:val="center"/>
                            <w:rPr>
                              <w:rFonts w:ascii="Arial" w:hAnsi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8"/>
                              <w:szCs w:val="28"/>
                            </w:rPr>
                            <w:t>Lexique</w:t>
                          </w:r>
                        </w:p>
                        <w:p w14:paraId="2690A51D" w14:textId="77777777" w:rsidR="00000000" w:rsidRDefault="00000000">
                          <w:pPr>
                            <w:jc w:val="center"/>
                            <w:rPr>
                              <w:rFonts w:ascii="Arial" w:hAnsi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8"/>
                              <w:szCs w:val="28"/>
                            </w:rPr>
                            <w:t>CP</w:t>
                          </w:r>
                        </w:p>
                        <w:p w14:paraId="161B18BD" w14:textId="77777777" w:rsidR="00000000" w:rsidRDefault="00000000">
                          <w:pPr>
                            <w:jc w:val="center"/>
                            <w:rPr>
                              <w:rFonts w:ascii="Arial" w:hAnsi="Arial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="Arial" w:hAnsi="Arial"/>
                              <w:sz w:val="28"/>
                              <w:szCs w:val="28"/>
                            </w:rPr>
                            <w:t>Fiche 2</w:t>
                          </w:r>
                        </w:p>
                        <w:bookmarkEnd w:id="0"/>
                        <w:p w14:paraId="2890BDEA" w14:textId="77777777" w:rsidR="00000000" w:rsidRDefault="00000000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9CE77F" id="Forme automatique 2" o:spid="_x0000_s1026" style="position:absolute;margin-left:421.35pt;margin-top:-48.55pt;width:84.7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075690,841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" adj="-11796480,,5400" path="m109651,at,,219302,219302,109651,,,109651l,731724at,622073,219302,841375,,731724,109651,841375l966039,841375at856388,622073,1075690,841375,966039,841375,1075690,731724l1075690,109651at856388,,1075690,219302,1075690,109651,966039,l109651,xe" fillcolor="#b4c7e7" strokecolor="#b4c7e7" strokeweight=".26467mm">
              <v:stroke joinstyle="miter"/>
              <v:formulas/>
              <v:path arrowok="t" o:connecttype="custom" o:connectlocs="537845,0;1075690,420688;537845,841375;0,420688" o:connectangles="270,0,90,180" textboxrect="32117,32117,1043573,809258"/>
              <v:textbox>
                <w:txbxContent>
                  <w:p w14:paraId="767FF96C" w14:textId="77777777" w:rsidR="00000000" w:rsidRDefault="00000000">
                    <w:pPr>
                      <w:jc w:val="center"/>
                      <w:rPr>
                        <w:rFonts w:ascii="Arial" w:hAnsi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8"/>
                        <w:szCs w:val="28"/>
                      </w:rPr>
                      <w:t>Lexique</w:t>
                    </w:r>
                  </w:p>
                  <w:p w14:paraId="2690A51D" w14:textId="77777777" w:rsidR="00000000" w:rsidRDefault="00000000">
                    <w:pPr>
                      <w:jc w:val="center"/>
                      <w:rPr>
                        <w:rFonts w:ascii="Arial" w:hAnsi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8"/>
                        <w:szCs w:val="28"/>
                      </w:rPr>
                      <w:t>CP</w:t>
                    </w:r>
                  </w:p>
                  <w:p w14:paraId="161B18BD" w14:textId="77777777" w:rsidR="00000000" w:rsidRDefault="00000000">
                    <w:pPr>
                      <w:jc w:val="center"/>
                      <w:rPr>
                        <w:rFonts w:ascii="Arial" w:hAnsi="Arial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="Arial" w:hAnsi="Arial"/>
                        <w:sz w:val="28"/>
                        <w:szCs w:val="28"/>
                      </w:rPr>
                      <w:t>Fiche 2</w:t>
                    </w:r>
                  </w:p>
                  <w:bookmarkEnd w:id="1"/>
                  <w:p w14:paraId="2890BDEA" w14:textId="77777777" w:rsidR="00000000" w:rsidRDefault="00000000">
                    <w:pPr>
                      <w:jc w:val="center"/>
                      <w:rPr>
                        <w:rFonts w:ascii="Calibri Light" w:eastAsia="Times New Roman" w:hAnsi="Calibri Light" w:cs="Times New Roman"/>
                        <w:i/>
                        <w:iCs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3A30EA64" wp14:editId="019CC6B7">
          <wp:extent cx="1652156" cy="365421"/>
          <wp:effectExtent l="0" t="0" r="5194" b="0"/>
          <wp:docPr id="17935174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2156" cy="3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3664"/>
    <w:rsid w:val="0015445A"/>
    <w:rsid w:val="004660F1"/>
    <w:rsid w:val="00813E6A"/>
    <w:rsid w:val="00D43664"/>
    <w:rsid w:val="00E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D182B"/>
  <w15:docId w15:val="{8B50E27A-1054-41F6-B90C-E2F7C992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rPr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SAVY</dc:creator>
  <cp:lastModifiedBy>Isabelle SAVY</cp:lastModifiedBy>
  <cp:revision>3</cp:revision>
  <dcterms:created xsi:type="dcterms:W3CDTF">2024-08-27T09:51:00Z</dcterms:created>
  <dcterms:modified xsi:type="dcterms:W3CDTF">2024-08-27T09:53:00Z</dcterms:modified>
</cp:coreProperties>
</file>