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1F95" w14:textId="77777777" w:rsidR="00B62C1E" w:rsidRDefault="00000000">
      <w:pPr>
        <w:pStyle w:val="Standard"/>
        <w:tabs>
          <w:tab w:val="center" w:pos="3511"/>
        </w:tabs>
        <w:ind w:left="-317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</w:p>
    <w:p w14:paraId="1D567CBC" w14:textId="77777777" w:rsidR="00B62C1E" w:rsidRDefault="00000000">
      <w:pPr>
        <w:pStyle w:val="Standard"/>
        <w:spacing w:after="223"/>
        <w:rPr>
          <w:b/>
          <w:sz w:val="28"/>
        </w:rPr>
      </w:pPr>
      <w:r>
        <w:rPr>
          <w:b/>
          <w:sz w:val="28"/>
        </w:rPr>
        <w:t xml:space="preserve"> </w:t>
      </w:r>
    </w:p>
    <w:p w14:paraId="19FBF777" w14:textId="77777777" w:rsidR="00B62C1E" w:rsidRDefault="00000000">
      <w:pPr>
        <w:pStyle w:val="Standard"/>
        <w:spacing w:after="22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La soupe de la sorcière</w:t>
      </w:r>
    </w:p>
    <w:p w14:paraId="7251486D" w14:textId="77777777" w:rsidR="00B62C1E" w:rsidRDefault="00000000">
      <w:pPr>
        <w:pStyle w:val="Standard"/>
        <w:spacing w:after="223"/>
        <w:jc w:val="center"/>
      </w:pPr>
      <w:r>
        <w:rPr>
          <w:rFonts w:ascii="Arial" w:hAnsi="Arial" w:cs="Arial"/>
          <w:b/>
          <w:i/>
          <w:sz w:val="28"/>
        </w:rPr>
        <w:t>(</w:t>
      </w:r>
      <w:proofErr w:type="gramStart"/>
      <w:r>
        <w:rPr>
          <w:rFonts w:ascii="Arial" w:hAnsi="Arial" w:cs="Arial"/>
          <w:b/>
          <w:i/>
          <w:sz w:val="28"/>
        </w:rPr>
        <w:t>d’après</w:t>
      </w:r>
      <w:proofErr w:type="gramEnd"/>
      <w:r>
        <w:rPr>
          <w:rFonts w:ascii="Arial" w:hAnsi="Arial" w:cs="Arial"/>
          <w:b/>
          <w:i/>
          <w:sz w:val="28"/>
        </w:rPr>
        <w:t xml:space="preserve"> un poème de J. </w:t>
      </w:r>
      <w:proofErr w:type="spellStart"/>
      <w:r>
        <w:rPr>
          <w:rFonts w:ascii="Arial" w:hAnsi="Arial" w:cs="Arial"/>
          <w:b/>
          <w:i/>
          <w:sz w:val="28"/>
        </w:rPr>
        <w:t>Charpentreau</w:t>
      </w:r>
      <w:proofErr w:type="spellEnd"/>
      <w:r>
        <w:rPr>
          <w:rFonts w:ascii="Arial" w:hAnsi="Arial" w:cs="Arial"/>
          <w:b/>
          <w:i/>
          <w:sz w:val="28"/>
        </w:rPr>
        <w:t>)</w:t>
      </w:r>
    </w:p>
    <w:p w14:paraId="33546048" w14:textId="77777777" w:rsidR="00B62C1E" w:rsidRDefault="00B62C1E">
      <w:pPr>
        <w:pStyle w:val="Standard"/>
        <w:ind w:left="142"/>
        <w:rPr>
          <w:rFonts w:ascii="Arial" w:hAnsi="Arial" w:cs="Arial"/>
          <w:iCs/>
          <w:sz w:val="28"/>
        </w:rPr>
      </w:pPr>
    </w:p>
    <w:p w14:paraId="46FE662C" w14:textId="77777777" w:rsidR="00B62C1E" w:rsidRDefault="00000000">
      <w:pPr>
        <w:pStyle w:val="Standard"/>
        <w:ind w:left="142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Ce poème est en désordre. Retrouve l’ordre des phrases et numérote-les.</w:t>
      </w:r>
    </w:p>
    <w:p w14:paraId="28A292C8" w14:textId="77777777" w:rsidR="00B62C1E" w:rsidRDefault="00000000">
      <w:pPr>
        <w:pStyle w:val="Standard"/>
        <w:ind w:left="606"/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 xml:space="preserve"> </w:t>
      </w:r>
    </w:p>
    <w:tbl>
      <w:tblPr>
        <w:tblW w:w="931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7"/>
      </w:tblGrid>
      <w:tr w:rsidR="00B62C1E" w14:paraId="168AD62D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317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7FE5D29A" w14:textId="77777777" w:rsidR="00B62C1E" w:rsidRDefault="00000000">
            <w:pPr>
              <w:pStyle w:val="Standard"/>
              <w:ind w:left="312" w:right="2678"/>
              <w:jc w:val="center"/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92E82D" wp14:editId="40E1B22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71122</wp:posOffset>
                      </wp:positionV>
                      <wp:extent cx="311152" cy="304796"/>
                      <wp:effectExtent l="0" t="0" r="12698" b="19054"/>
                      <wp:wrapSquare wrapText="bothSides"/>
                      <wp:docPr id="1184093050" name="Shap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2" cy="304796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310896"/>
                                  <a:gd name="f4" fmla="val 304800"/>
                                  <a:gd name="f5" fmla="*/ f0 1 310896"/>
                                  <a:gd name="f6" fmla="*/ f1 1 304800"/>
                                  <a:gd name="f7" fmla="val f2"/>
                                  <a:gd name="f8" fmla="val f3"/>
                                  <a:gd name="f9" fmla="val f4"/>
                                  <a:gd name="f10" fmla="+- f9 0 f7"/>
                                  <a:gd name="f11" fmla="+- f8 0 f7"/>
                                  <a:gd name="f12" fmla="*/ f11 1 310896"/>
                                  <a:gd name="f13" fmla="*/ f10 1 304800"/>
                                  <a:gd name="f14" fmla="*/ 0 f12 1"/>
                                  <a:gd name="f15" fmla="*/ 0 f13 1"/>
                                  <a:gd name="f16" fmla="*/ f14 1 f12"/>
                                  <a:gd name="f17" fmla="*/ f15 1 f13"/>
                                  <a:gd name="f18" fmla="*/ f16 f5 1"/>
                                  <a:gd name="f19" fmla="*/ f17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8" t="f19" r="f18" b="f19"/>
                                <a:pathLst>
                                  <a:path w="310896" h="304800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A5514F9" w14:textId="77777777" w:rsidR="00B62C1E" w:rsidRDefault="00B62C1E"/>
                              </w:txbxContent>
                            </wps:txbx>
                            <wps:bodyPr vert="horz" wrap="square" lIns="90004" tIns="44997" rIns="90004" bIns="44997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2E82D" id="Shape 290" o:spid="_x0000_s1026" style="position:absolute;left:0;text-align:left;margin-left:24.3pt;margin-top:5.6pt;width:24.5pt;height:2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0896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" adj="-11796480,,5400" path="m,304800r310896,l310896,,,,,304800xe" filled="f" strokeweight=".26008mm">
                      <v:stroke joinstyle="miter"/>
                      <v:formulas/>
                      <v:path arrowok="t" o:connecttype="custom" o:connectlocs="155576,0;311152,152398;155576,304796;0,152398" o:connectangles="270,0,90,180" textboxrect="0,0,310896,304800"/>
                      <v:textbox inset="2.50011mm,1.2499mm,2.50011mm,1.2499mm">
                        <w:txbxContent>
                          <w:p w14:paraId="1A5514F9" w14:textId="77777777" w:rsidR="00B62C1E" w:rsidRDefault="00B62C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>Pour donner un peu de goût</w:t>
            </w:r>
          </w:p>
          <w:p w14:paraId="2ECD56E2" w14:textId="77777777" w:rsidR="00B62C1E" w:rsidRDefault="00000000">
            <w:pPr>
              <w:pStyle w:val="Standard"/>
              <w:ind w:left="312" w:right="2678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Elle ajouta quatre clous.</w:t>
            </w:r>
          </w:p>
        </w:tc>
      </w:tr>
    </w:tbl>
    <w:p w14:paraId="6747270E" w14:textId="77777777" w:rsidR="00B62C1E" w:rsidRDefault="00000000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8"/>
      </w:tblGrid>
      <w:tr w:rsidR="00B62C1E" w14:paraId="44F65AFF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298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2FB23275" w14:textId="77777777" w:rsidR="00B62C1E" w:rsidRDefault="00000000">
            <w:pPr>
              <w:pStyle w:val="Standard"/>
              <w:ind w:left="312" w:right="2517"/>
              <w:jc w:val="center"/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D7284" wp14:editId="409F09B2">
                      <wp:simplePos x="0" y="0"/>
                      <wp:positionH relativeFrom="column">
                        <wp:posOffset>307979</wp:posOffset>
                      </wp:positionH>
                      <wp:positionV relativeFrom="paragraph">
                        <wp:posOffset>26032</wp:posOffset>
                      </wp:positionV>
                      <wp:extent cx="311152" cy="304796"/>
                      <wp:effectExtent l="0" t="0" r="12698" b="19054"/>
                      <wp:wrapSquare wrapText="bothSides"/>
                      <wp:docPr id="1775394581" name="Shap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2" cy="304796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310896"/>
                                  <a:gd name="f4" fmla="val 304800"/>
                                  <a:gd name="f5" fmla="*/ f0 1 310896"/>
                                  <a:gd name="f6" fmla="*/ f1 1 304800"/>
                                  <a:gd name="f7" fmla="val f2"/>
                                  <a:gd name="f8" fmla="val f3"/>
                                  <a:gd name="f9" fmla="val f4"/>
                                  <a:gd name="f10" fmla="+- f9 0 f7"/>
                                  <a:gd name="f11" fmla="+- f8 0 f7"/>
                                  <a:gd name="f12" fmla="*/ f11 1 310896"/>
                                  <a:gd name="f13" fmla="*/ f10 1 304800"/>
                                  <a:gd name="f14" fmla="*/ 0 f12 1"/>
                                  <a:gd name="f15" fmla="*/ 0 f13 1"/>
                                  <a:gd name="f16" fmla="*/ f14 1 f12"/>
                                  <a:gd name="f17" fmla="*/ f15 1 f13"/>
                                  <a:gd name="f18" fmla="*/ f16 f5 1"/>
                                  <a:gd name="f19" fmla="*/ f17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8" t="f19" r="f18" b="f19"/>
                                <a:pathLst>
                                  <a:path w="310896" h="304800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124F015" w14:textId="77777777" w:rsidR="00B62C1E" w:rsidRDefault="00B62C1E"/>
                              </w:txbxContent>
                            </wps:txbx>
                            <wps:bodyPr vert="horz" wrap="square" lIns="90004" tIns="44997" rIns="90004" bIns="44997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D7284" id="Shape 292" o:spid="_x0000_s1027" style="position:absolute;left:0;text-align:left;margin-left:24.25pt;margin-top:2.05pt;width:24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0896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" adj="-11796480,,5400" path="m,304800r310896,l310896,,,,,304800xe" filled="f" strokeweight=".26008mm">
                      <v:stroke joinstyle="miter"/>
                      <v:formulas/>
                      <v:path arrowok="t" o:connecttype="custom" o:connectlocs="155576,0;311152,152398;155576,304796;0,152398" o:connectangles="270,0,90,180" textboxrect="0,0,310896,304800"/>
                      <v:textbox inset="2.50011mm,1.2499mm,2.50011mm,1.2499mm">
                        <w:txbxContent>
                          <w:p w14:paraId="5124F015" w14:textId="77777777" w:rsidR="00B62C1E" w:rsidRDefault="00B62C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>Quand on put passer à table,</w:t>
            </w:r>
          </w:p>
          <w:p w14:paraId="62467B55" w14:textId="77777777" w:rsidR="00B62C1E" w:rsidRDefault="00000000">
            <w:pPr>
              <w:pStyle w:val="Standard"/>
              <w:ind w:left="312" w:right="25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Hélas, c’était immangeable !</w:t>
            </w:r>
          </w:p>
        </w:tc>
      </w:tr>
    </w:tbl>
    <w:p w14:paraId="3A0DD0CA" w14:textId="77777777" w:rsidR="00B62C1E" w:rsidRDefault="00000000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8"/>
      </w:tblGrid>
      <w:tr w:rsidR="00B62C1E" w14:paraId="30DF2EB6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298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3F0F9B4B" w14:textId="77777777" w:rsidR="00B62C1E" w:rsidRDefault="00000000">
            <w:pPr>
              <w:pStyle w:val="Standard"/>
              <w:ind w:left="312" w:right="2470"/>
              <w:jc w:val="center"/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43C00A" wp14:editId="322B195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0</wp:posOffset>
                      </wp:positionV>
                      <wp:extent cx="311152" cy="304796"/>
                      <wp:effectExtent l="0" t="0" r="12698" b="19054"/>
                      <wp:wrapSquare wrapText="bothSides"/>
                      <wp:docPr id="353632324" name="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2" cy="304796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310896"/>
                                  <a:gd name="f4" fmla="val 304800"/>
                                  <a:gd name="f5" fmla="*/ f0 1 310896"/>
                                  <a:gd name="f6" fmla="*/ f1 1 304800"/>
                                  <a:gd name="f7" fmla="val f2"/>
                                  <a:gd name="f8" fmla="val f3"/>
                                  <a:gd name="f9" fmla="val f4"/>
                                  <a:gd name="f10" fmla="+- f9 0 f7"/>
                                  <a:gd name="f11" fmla="+- f8 0 f7"/>
                                  <a:gd name="f12" fmla="*/ f11 1 310896"/>
                                  <a:gd name="f13" fmla="*/ f10 1 304800"/>
                                  <a:gd name="f14" fmla="*/ 0 f12 1"/>
                                  <a:gd name="f15" fmla="*/ 0 f13 1"/>
                                  <a:gd name="f16" fmla="*/ f14 1 f12"/>
                                  <a:gd name="f17" fmla="*/ f15 1 f13"/>
                                  <a:gd name="f18" fmla="*/ f16 f5 1"/>
                                  <a:gd name="f19" fmla="*/ f17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8" t="f19" r="f18" b="f19"/>
                                <a:pathLst>
                                  <a:path w="310896" h="304800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BC21736" w14:textId="77777777" w:rsidR="00B62C1E" w:rsidRDefault="00B62C1E"/>
                              </w:txbxContent>
                            </wps:txbx>
                            <wps:bodyPr vert="horz" wrap="square" lIns="90004" tIns="44997" rIns="90004" bIns="44997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3C00A" id="Shape 294" o:spid="_x0000_s1028" style="position:absolute;left:0;text-align:left;margin-left:24.3pt;margin-top:0;width:24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0896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" adj="-11796480,,5400" path="m,304800r310896,l310896,,,,,304800xe" filled="f" strokeweight=".26008mm">
                      <v:stroke joinstyle="miter"/>
                      <v:formulas/>
                      <v:path arrowok="t" o:connecttype="custom" o:connectlocs="155576,0;311152,152398;155576,304796;0,152398" o:connectangles="270,0,90,180" textboxrect="0,0,310896,304800"/>
                      <v:textbox inset="2.50011mm,1.2499mm,2.50011mm,1.2499mm">
                        <w:txbxContent>
                          <w:p w14:paraId="5BC21736" w14:textId="77777777" w:rsidR="00B62C1E" w:rsidRDefault="00B62C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Dans son chaudron la sorcière</w:t>
            </w:r>
          </w:p>
          <w:p w14:paraId="54C551C7" w14:textId="77777777" w:rsidR="00B62C1E" w:rsidRDefault="00000000">
            <w:pPr>
              <w:pStyle w:val="Standard"/>
              <w:ind w:left="312" w:right="247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Avait mis quatre vipères.</w:t>
            </w:r>
          </w:p>
        </w:tc>
      </w:tr>
    </w:tbl>
    <w:p w14:paraId="7D0FD9C6" w14:textId="77777777" w:rsidR="00B62C1E" w:rsidRDefault="00000000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8"/>
      </w:tblGrid>
      <w:tr w:rsidR="00B62C1E" w14:paraId="23C9AB99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298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64228314" w14:textId="77777777" w:rsidR="00B62C1E" w:rsidRDefault="00000000">
            <w:pPr>
              <w:pStyle w:val="Standard"/>
              <w:ind w:left="312" w:right="2449"/>
              <w:jc w:val="center"/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7748E3" wp14:editId="0D340E1A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0</wp:posOffset>
                      </wp:positionV>
                      <wp:extent cx="311152" cy="304796"/>
                      <wp:effectExtent l="0" t="0" r="12698" b="19054"/>
                      <wp:wrapSquare wrapText="bothSides"/>
                      <wp:docPr id="338447778" name="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2" cy="304796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310896"/>
                                  <a:gd name="f4" fmla="val 304800"/>
                                  <a:gd name="f5" fmla="*/ f0 1 310896"/>
                                  <a:gd name="f6" fmla="*/ f1 1 304800"/>
                                  <a:gd name="f7" fmla="val f2"/>
                                  <a:gd name="f8" fmla="val f3"/>
                                  <a:gd name="f9" fmla="val f4"/>
                                  <a:gd name="f10" fmla="+- f9 0 f7"/>
                                  <a:gd name="f11" fmla="+- f8 0 f7"/>
                                  <a:gd name="f12" fmla="*/ f11 1 310896"/>
                                  <a:gd name="f13" fmla="*/ f10 1 304800"/>
                                  <a:gd name="f14" fmla="*/ 0 f12 1"/>
                                  <a:gd name="f15" fmla="*/ 0 f13 1"/>
                                  <a:gd name="f16" fmla="*/ f14 1 f12"/>
                                  <a:gd name="f17" fmla="*/ f15 1 f13"/>
                                  <a:gd name="f18" fmla="*/ f16 f5 1"/>
                                  <a:gd name="f19" fmla="*/ f17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8" t="f19" r="f18" b="f19"/>
                                <a:pathLst>
                                  <a:path w="310896" h="304800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F90D724" w14:textId="77777777" w:rsidR="00B62C1E" w:rsidRDefault="00B62C1E"/>
                              </w:txbxContent>
                            </wps:txbx>
                            <wps:bodyPr vert="horz" wrap="square" lIns="90004" tIns="44997" rIns="90004" bIns="44997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748E3" id="Shape 296" o:spid="_x0000_s1029" style="position:absolute;left:0;text-align:left;margin-left:24.3pt;margin-top:0;width:24.5pt;height:2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0896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" adj="-11796480,,5400" path="m,304800r310896,l310896,,,,,304800xe" filled="f" strokeweight=".26008mm">
                      <v:stroke joinstyle="miter"/>
                      <v:formulas/>
                      <v:path arrowok="t" o:connecttype="custom" o:connectlocs="155576,0;311152,152398;155576,304796;0,152398" o:connectangles="270,0,90,180" textboxrect="0,0,310896,304800"/>
                      <v:textbox inset="2.50011mm,1.2499mm,2.50011mm,1.2499mm">
                        <w:txbxContent>
                          <w:p w14:paraId="0F90D724" w14:textId="77777777" w:rsidR="00B62C1E" w:rsidRDefault="00B62C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     Sur le feu pendant quatre heures,</w:t>
            </w:r>
          </w:p>
          <w:p w14:paraId="1B0B83BD" w14:textId="77777777" w:rsidR="00B62C1E" w:rsidRDefault="00000000">
            <w:pPr>
              <w:pStyle w:val="Standard"/>
              <w:ind w:left="312" w:right="2449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Ça chauffait dans la vapeur.</w:t>
            </w:r>
            <w:bookmarkStart w:id="0" w:name="_Hlk168137064"/>
            <w:bookmarkEnd w:id="0"/>
          </w:p>
        </w:tc>
      </w:tr>
    </w:tbl>
    <w:p w14:paraId="0AC8E06E" w14:textId="77777777" w:rsidR="00B62C1E" w:rsidRDefault="00000000">
      <w:pPr>
        <w:pStyle w:val="Standard"/>
        <w:spacing w:after="278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569940" w14:textId="77777777" w:rsidR="00B62C1E" w:rsidRDefault="00000000">
      <w:pPr>
        <w:pStyle w:val="Paragraphedeliste"/>
        <w:spacing w:after="278"/>
        <w:ind w:left="0"/>
      </w:pPr>
      <w:r>
        <w:rPr>
          <w:rFonts w:ascii="Arial" w:hAnsi="Arial" w:cs="Arial"/>
          <w:b/>
          <w:bCs/>
          <w:sz w:val="28"/>
        </w:rPr>
        <w:t>Entoure les mots qui indiquent le lieu dans le texte.</w:t>
      </w:r>
    </w:p>
    <w:p w14:paraId="30421C6B" w14:textId="77777777" w:rsidR="00B62C1E" w:rsidRDefault="00000000">
      <w:pPr>
        <w:pStyle w:val="Paragraphedeliste"/>
        <w:spacing w:after="0" w:line="360" w:lineRule="auto"/>
        <w:ind w:left="14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Pour faire sa soupe, la sorcière est allée dans son jardin. Elle y a trouvé 4 vipères sous les hautes herbes. Elle les a mises au fond de son sac.</w:t>
      </w:r>
    </w:p>
    <w:p w14:paraId="73490B7C" w14:textId="77777777" w:rsidR="00B62C1E" w:rsidRDefault="00000000">
      <w:pPr>
        <w:pStyle w:val="Paragraphedeliste"/>
        <w:spacing w:after="0" w:line="360" w:lineRule="auto"/>
        <w:ind w:left="14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Ensuite elle est rentrée dans la cuisine et a épluché ses légumes.</w:t>
      </w:r>
    </w:p>
    <w:p w14:paraId="544A9359" w14:textId="77777777" w:rsidR="00B62C1E" w:rsidRDefault="00000000">
      <w:pPr>
        <w:pStyle w:val="Paragraphedeliste"/>
        <w:spacing w:after="0" w:line="360" w:lineRule="auto"/>
        <w:ind w:left="14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Elle a tout mélangé dans une marmite qu’elle a posée sur un réchaud pour faire cuire cette délicieuse soupe. Beurk !</w:t>
      </w:r>
    </w:p>
    <w:p w14:paraId="4C03AE8C" w14:textId="77777777" w:rsidR="00B62C1E" w:rsidRDefault="00B62C1E">
      <w:pPr>
        <w:pStyle w:val="Paragraphedeliste"/>
        <w:spacing w:after="0"/>
        <w:ind w:left="142"/>
        <w:rPr>
          <w:rFonts w:ascii="Arial" w:hAnsi="Arial" w:cs="Arial"/>
          <w:sz w:val="28"/>
        </w:rPr>
      </w:pPr>
    </w:p>
    <w:p w14:paraId="444C1C4E" w14:textId="77777777" w:rsidR="00B62C1E" w:rsidRDefault="00000000">
      <w:pPr>
        <w:pStyle w:val="Standard"/>
        <w:tabs>
          <w:tab w:val="center" w:pos="1860"/>
        </w:tabs>
        <w:spacing w:after="30"/>
      </w:pPr>
      <w:r>
        <w:rPr>
          <w:rFonts w:ascii="Arial" w:hAnsi="Arial" w:cs="Arial"/>
          <w:b/>
          <w:bCs/>
          <w:sz w:val="28"/>
          <w:szCs w:val="28"/>
        </w:rPr>
        <w:t>Complète les phrases avec les mots qui conviennent</w:t>
      </w:r>
      <w:r>
        <w:rPr>
          <w:rFonts w:ascii="Arial" w:hAnsi="Arial" w:cs="Arial"/>
          <w:sz w:val="28"/>
          <w:szCs w:val="28"/>
        </w:rPr>
        <w:t>.</w:t>
      </w:r>
    </w:p>
    <w:p w14:paraId="36E6C84F" w14:textId="77777777" w:rsidR="00B62C1E" w:rsidRDefault="00B62C1E">
      <w:pPr>
        <w:pStyle w:val="Standard"/>
        <w:tabs>
          <w:tab w:val="center" w:pos="1860"/>
        </w:tabs>
        <w:spacing w:after="30"/>
        <w:rPr>
          <w:rFonts w:ascii="Arial" w:hAnsi="Arial" w:cs="Arial"/>
          <w:b/>
          <w:bCs/>
          <w:sz w:val="28"/>
          <w:szCs w:val="28"/>
        </w:rPr>
      </w:pPr>
    </w:p>
    <w:p w14:paraId="4E9F4EB9" w14:textId="77777777" w:rsidR="00B62C1E" w:rsidRDefault="00000000">
      <w:pPr>
        <w:pStyle w:val="Standard"/>
        <w:tabs>
          <w:tab w:val="center" w:pos="1860"/>
        </w:tabs>
        <w:spacing w:after="30" w:line="360" w:lineRule="auto"/>
      </w:pPr>
      <w:r>
        <w:rPr>
          <w:rFonts w:ascii="Arial" w:hAnsi="Arial" w:cs="Arial"/>
          <w:sz w:val="28"/>
          <w:szCs w:val="28"/>
        </w:rPr>
        <w:t xml:space="preserve"> La sorcière a ajouté des champignons 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la</w:t>
      </w:r>
      <w:proofErr w:type="gramEnd"/>
      <w:r>
        <w:rPr>
          <w:rFonts w:ascii="Arial" w:hAnsi="Arial" w:cs="Arial"/>
          <w:sz w:val="28"/>
          <w:szCs w:val="28"/>
        </w:rPr>
        <w:t xml:space="preserve"> soupe.</w:t>
      </w:r>
    </w:p>
    <w:p w14:paraId="509BE8BF" w14:textId="77777777" w:rsidR="00B62C1E" w:rsidRDefault="00000000">
      <w:pPr>
        <w:pStyle w:val="Standard"/>
        <w:tabs>
          <w:tab w:val="center" w:pos="1783"/>
        </w:tabs>
        <w:spacing w:after="30" w:line="360" w:lineRule="auto"/>
        <w:ind w:left="-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 xml:space="preserve">., elle a mis sa marmite …………….. </w:t>
      </w:r>
      <w:proofErr w:type="gramStart"/>
      <w:r>
        <w:rPr>
          <w:rFonts w:ascii="Arial" w:hAnsi="Arial" w:cs="Arial"/>
          <w:sz w:val="28"/>
          <w:szCs w:val="28"/>
        </w:rPr>
        <w:t>le</w:t>
      </w:r>
      <w:proofErr w:type="gramEnd"/>
      <w:r>
        <w:rPr>
          <w:rFonts w:ascii="Arial" w:hAnsi="Arial" w:cs="Arial"/>
          <w:sz w:val="28"/>
          <w:szCs w:val="28"/>
        </w:rPr>
        <w:t xml:space="preserve"> feu.</w:t>
      </w:r>
    </w:p>
    <w:p w14:paraId="083CC38D" w14:textId="77777777" w:rsidR="00B62C1E" w:rsidRDefault="00000000">
      <w:pPr>
        <w:pStyle w:val="Standard"/>
        <w:tabs>
          <w:tab w:val="center" w:pos="1860"/>
        </w:tabs>
        <w:spacing w:after="3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 xml:space="preserve">., la sorcière a rangé son livre de magie…………….. </w:t>
      </w:r>
      <w:proofErr w:type="gramStart"/>
      <w:r>
        <w:rPr>
          <w:rFonts w:ascii="Arial" w:hAnsi="Arial" w:cs="Arial"/>
          <w:sz w:val="28"/>
          <w:szCs w:val="28"/>
        </w:rPr>
        <w:t>l’étagère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1E26BBBC" w14:textId="77777777" w:rsidR="00B62C1E" w:rsidRDefault="00B62C1E">
      <w:pPr>
        <w:pStyle w:val="Standard"/>
        <w:tabs>
          <w:tab w:val="center" w:pos="1783"/>
        </w:tabs>
        <w:spacing w:after="30"/>
        <w:ind w:left="-77"/>
      </w:pPr>
    </w:p>
    <w:p w14:paraId="4EFCE806" w14:textId="77777777" w:rsidR="00B62C1E" w:rsidRDefault="00000000">
      <w:pPr>
        <w:pStyle w:val="Standard"/>
        <w:tabs>
          <w:tab w:val="center" w:pos="1783"/>
        </w:tabs>
        <w:spacing w:after="30"/>
        <w:ind w:left="-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 peux t’aider de la liste : sur-sous-dans-ensuite-puis-enfin</w:t>
      </w:r>
    </w:p>
    <w:p w14:paraId="575E0805" w14:textId="77777777" w:rsidR="00B62C1E" w:rsidRDefault="00B62C1E">
      <w:pPr>
        <w:pStyle w:val="Standard"/>
        <w:tabs>
          <w:tab w:val="center" w:pos="1783"/>
        </w:tabs>
        <w:spacing w:after="30"/>
        <w:ind w:left="-77"/>
        <w:rPr>
          <w:rFonts w:ascii="Arial" w:hAnsi="Arial" w:cs="Arial"/>
          <w:sz w:val="28"/>
          <w:szCs w:val="28"/>
        </w:rPr>
      </w:pPr>
    </w:p>
    <w:p w14:paraId="4D66797D" w14:textId="77777777" w:rsidR="00B62C1E" w:rsidRDefault="00000000">
      <w:pPr>
        <w:pStyle w:val="Standard"/>
        <w:tabs>
          <w:tab w:val="center" w:pos="1783"/>
        </w:tabs>
        <w:spacing w:after="30"/>
        <w:ind w:left="-7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Corrigé</w:t>
      </w:r>
    </w:p>
    <w:p w14:paraId="6F4F89CC" w14:textId="77777777" w:rsidR="00B62C1E" w:rsidRDefault="00B62C1E">
      <w:pPr>
        <w:pStyle w:val="Standard"/>
        <w:tabs>
          <w:tab w:val="center" w:pos="1783"/>
        </w:tabs>
        <w:spacing w:after="30"/>
        <w:ind w:left="-77"/>
        <w:rPr>
          <w:rFonts w:ascii="Arial" w:hAnsi="Arial" w:cs="Arial"/>
          <w:sz w:val="28"/>
          <w:szCs w:val="28"/>
        </w:rPr>
      </w:pPr>
    </w:p>
    <w:p w14:paraId="59664BB2" w14:textId="77777777" w:rsidR="00B62C1E" w:rsidRDefault="00000000">
      <w:pPr>
        <w:pStyle w:val="Standard"/>
        <w:spacing w:after="22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La soupe de la sorcière</w:t>
      </w:r>
    </w:p>
    <w:p w14:paraId="4472DDC8" w14:textId="77777777" w:rsidR="00B62C1E" w:rsidRDefault="00000000">
      <w:pPr>
        <w:pStyle w:val="Standard"/>
        <w:spacing w:after="223"/>
        <w:jc w:val="center"/>
      </w:pPr>
      <w:r>
        <w:rPr>
          <w:rFonts w:ascii="Arial" w:hAnsi="Arial" w:cs="Arial"/>
          <w:b/>
          <w:i/>
          <w:sz w:val="28"/>
        </w:rPr>
        <w:t>(</w:t>
      </w:r>
      <w:proofErr w:type="gramStart"/>
      <w:r>
        <w:rPr>
          <w:rFonts w:ascii="Arial" w:hAnsi="Arial" w:cs="Arial"/>
          <w:b/>
          <w:i/>
          <w:sz w:val="28"/>
        </w:rPr>
        <w:t>d’après</w:t>
      </w:r>
      <w:proofErr w:type="gramEnd"/>
      <w:r>
        <w:rPr>
          <w:rFonts w:ascii="Arial" w:hAnsi="Arial" w:cs="Arial"/>
          <w:b/>
          <w:i/>
          <w:sz w:val="28"/>
        </w:rPr>
        <w:t xml:space="preserve"> un poème de J. </w:t>
      </w:r>
      <w:proofErr w:type="spellStart"/>
      <w:r>
        <w:rPr>
          <w:rFonts w:ascii="Arial" w:hAnsi="Arial" w:cs="Arial"/>
          <w:b/>
          <w:i/>
          <w:sz w:val="28"/>
        </w:rPr>
        <w:t>Charpentreau</w:t>
      </w:r>
      <w:proofErr w:type="spellEnd"/>
      <w:r>
        <w:rPr>
          <w:rFonts w:ascii="Arial" w:hAnsi="Arial" w:cs="Arial"/>
          <w:b/>
          <w:i/>
          <w:sz w:val="28"/>
        </w:rPr>
        <w:t>)</w:t>
      </w:r>
    </w:p>
    <w:p w14:paraId="05B30DA3" w14:textId="77777777" w:rsidR="00B62C1E" w:rsidRDefault="00B62C1E">
      <w:pPr>
        <w:pStyle w:val="Standard"/>
        <w:ind w:left="142"/>
        <w:rPr>
          <w:rFonts w:ascii="Arial" w:hAnsi="Arial" w:cs="Arial"/>
          <w:iCs/>
          <w:sz w:val="28"/>
        </w:rPr>
      </w:pPr>
    </w:p>
    <w:p w14:paraId="411EE0BC" w14:textId="77777777" w:rsidR="00B62C1E" w:rsidRDefault="00000000">
      <w:pPr>
        <w:pStyle w:val="Standard"/>
        <w:ind w:left="142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Ce poème est en désordre. Retrouve l’ordre des phrases et numérote-les.</w:t>
      </w:r>
    </w:p>
    <w:p w14:paraId="58A060D1" w14:textId="77777777" w:rsidR="00B62C1E" w:rsidRDefault="00000000">
      <w:pPr>
        <w:pStyle w:val="Standard"/>
        <w:ind w:left="606"/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 xml:space="preserve"> </w:t>
      </w:r>
    </w:p>
    <w:tbl>
      <w:tblPr>
        <w:tblW w:w="931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7"/>
      </w:tblGrid>
      <w:tr w:rsidR="00B62C1E" w14:paraId="49C953E3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317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1BAF0792" w14:textId="77777777" w:rsidR="00B62C1E" w:rsidRDefault="00000000">
            <w:pPr>
              <w:pStyle w:val="Standard"/>
              <w:ind w:left="312" w:right="2678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DA28F" wp14:editId="23221ABF">
                      <wp:simplePos x="0" y="0"/>
                      <wp:positionH relativeFrom="column">
                        <wp:posOffset>224156</wp:posOffset>
                      </wp:positionH>
                      <wp:positionV relativeFrom="paragraph">
                        <wp:posOffset>-12060</wp:posOffset>
                      </wp:positionV>
                      <wp:extent cx="365760" cy="381003"/>
                      <wp:effectExtent l="0" t="0" r="15240" b="19047"/>
                      <wp:wrapNone/>
                      <wp:docPr id="58292614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810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172C5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1E9528D" w14:textId="77777777" w:rsidR="00B62C1E" w:rsidRDefault="000000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0DA28F" id="Rectangle 2" o:spid="_x0000_s1030" style="position:absolute;left:0;text-align:left;margin-left:17.65pt;margin-top:-.95pt;width:28.8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" filled="f" strokecolor="#172c51" strokeweight=".35281mm">
                      <v:textbox>
                        <w:txbxContent>
                          <w:p w14:paraId="31E9528D" w14:textId="77777777" w:rsidR="00B62C1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Pour donner un peu de goût</w:t>
            </w:r>
          </w:p>
          <w:p w14:paraId="24C2371F" w14:textId="77777777" w:rsidR="00B62C1E" w:rsidRDefault="00000000">
            <w:pPr>
              <w:pStyle w:val="Standard"/>
              <w:ind w:left="312" w:right="2678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Elle ajouta quatre clous.</w:t>
            </w:r>
          </w:p>
        </w:tc>
      </w:tr>
    </w:tbl>
    <w:p w14:paraId="4BA40B13" w14:textId="77777777" w:rsidR="00B62C1E" w:rsidRDefault="00000000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8"/>
      </w:tblGrid>
      <w:tr w:rsidR="00B62C1E" w14:paraId="79C465E2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298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6F49A90C" w14:textId="77777777" w:rsidR="00B62C1E" w:rsidRDefault="00000000">
            <w:pPr>
              <w:pStyle w:val="Standard"/>
              <w:ind w:left="312" w:right="2517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68E035" wp14:editId="486E54C1">
                      <wp:simplePos x="0" y="0"/>
                      <wp:positionH relativeFrom="column">
                        <wp:posOffset>224156</wp:posOffset>
                      </wp:positionH>
                      <wp:positionV relativeFrom="paragraph">
                        <wp:posOffset>-4443</wp:posOffset>
                      </wp:positionV>
                      <wp:extent cx="365760" cy="381003"/>
                      <wp:effectExtent l="0" t="0" r="15240" b="19047"/>
                      <wp:wrapNone/>
                      <wp:docPr id="85922881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810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172C5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F1A62DF" w14:textId="77777777" w:rsidR="00B62C1E" w:rsidRDefault="000000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68E035" id="_x0000_s1031" style="position:absolute;left:0;text-align:left;margin-left:17.65pt;margin-top:-.35pt;width:28.8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" filled="f" strokecolor="#172c51" strokeweight=".35281mm">
                      <v:textbox>
                        <w:txbxContent>
                          <w:p w14:paraId="1F1A62DF" w14:textId="77777777" w:rsidR="00B62C1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Quand on put passer à table,</w:t>
            </w:r>
          </w:p>
          <w:p w14:paraId="77E726B2" w14:textId="77777777" w:rsidR="00B62C1E" w:rsidRDefault="00000000">
            <w:pPr>
              <w:pStyle w:val="Standard"/>
              <w:ind w:left="312" w:right="25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Hélas, c’était immangeable !</w:t>
            </w:r>
          </w:p>
        </w:tc>
      </w:tr>
    </w:tbl>
    <w:p w14:paraId="7E858C9A" w14:textId="77777777" w:rsidR="00B62C1E" w:rsidRDefault="00000000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8"/>
      </w:tblGrid>
      <w:tr w:rsidR="00B62C1E" w14:paraId="6395FA95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298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646FF9BD" w14:textId="77777777" w:rsidR="00B62C1E" w:rsidRDefault="00000000">
            <w:pPr>
              <w:pStyle w:val="Standard"/>
              <w:ind w:left="312" w:right="247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B6418F" wp14:editId="29FDF5C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-26032</wp:posOffset>
                      </wp:positionV>
                      <wp:extent cx="365760" cy="381003"/>
                      <wp:effectExtent l="0" t="0" r="15240" b="19047"/>
                      <wp:wrapNone/>
                      <wp:docPr id="207284143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810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172C5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6D5AB8C" w14:textId="77777777" w:rsidR="00B62C1E" w:rsidRDefault="000000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6418F" id="_x0000_s1032" style="position:absolute;left:0;text-align:left;margin-left:17.55pt;margin-top:-2.05pt;width:28.8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" filled="f" strokecolor="#172c51" strokeweight=".35281mm">
                      <v:textbox>
                        <w:txbxContent>
                          <w:p w14:paraId="56D5AB8C" w14:textId="77777777" w:rsidR="00B62C1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  Dans son chaudron la sorcière</w:t>
            </w:r>
          </w:p>
          <w:p w14:paraId="36CCA300" w14:textId="77777777" w:rsidR="00B62C1E" w:rsidRDefault="00000000">
            <w:pPr>
              <w:pStyle w:val="Standard"/>
              <w:ind w:left="312" w:right="247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Avait mis quatre vipères.</w:t>
            </w:r>
          </w:p>
        </w:tc>
      </w:tr>
    </w:tbl>
    <w:p w14:paraId="0BBB2031" w14:textId="77777777" w:rsidR="00B62C1E" w:rsidRDefault="00000000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8"/>
      </w:tblGrid>
      <w:tr w:rsidR="00B62C1E" w14:paraId="4C64B2A2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298" w:type="dxa"/>
            <w:shd w:val="clear" w:color="auto" w:fill="auto"/>
            <w:tcMar>
              <w:top w:w="82" w:type="dxa"/>
              <w:left w:w="115" w:type="dxa"/>
              <w:bottom w:w="0" w:type="dxa"/>
              <w:right w:w="115" w:type="dxa"/>
            </w:tcMar>
          </w:tcPr>
          <w:p w14:paraId="24CEA728" w14:textId="77777777" w:rsidR="00B62C1E" w:rsidRDefault="00000000">
            <w:pPr>
              <w:pStyle w:val="Standard"/>
              <w:ind w:left="312" w:right="2449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CB6DB3" wp14:editId="2D3C36A8">
                      <wp:simplePos x="0" y="0"/>
                      <wp:positionH relativeFrom="column">
                        <wp:posOffset>224156</wp:posOffset>
                      </wp:positionH>
                      <wp:positionV relativeFrom="paragraph">
                        <wp:posOffset>4443</wp:posOffset>
                      </wp:positionV>
                      <wp:extent cx="365760" cy="381003"/>
                      <wp:effectExtent l="0" t="0" r="15240" b="19047"/>
                      <wp:wrapNone/>
                      <wp:docPr id="51091752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810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172C5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FFCD3E6" w14:textId="77777777" w:rsidR="00B62C1E" w:rsidRDefault="000000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CB6DB3" id="_x0000_s1033" style="position:absolute;left:0;text-align:left;margin-left:17.65pt;margin-top:.35pt;width:28.8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" filled="f" strokecolor="#172c51" strokeweight=".35281mm">
                      <v:textbox>
                        <w:txbxContent>
                          <w:p w14:paraId="7FFCD3E6" w14:textId="77777777" w:rsidR="00B62C1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      Sur le feu pendant quatre heures,</w:t>
            </w:r>
          </w:p>
          <w:p w14:paraId="26EF7B94" w14:textId="77777777" w:rsidR="00B62C1E" w:rsidRDefault="00000000">
            <w:pPr>
              <w:pStyle w:val="Standard"/>
              <w:ind w:left="312" w:right="2449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Ça chauffait dans la vapeur.</w:t>
            </w:r>
          </w:p>
        </w:tc>
      </w:tr>
    </w:tbl>
    <w:p w14:paraId="4E25D0D6" w14:textId="77777777" w:rsidR="00B62C1E" w:rsidRDefault="00000000">
      <w:pPr>
        <w:pStyle w:val="Standard"/>
        <w:spacing w:after="278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BC96F5F" w14:textId="77777777" w:rsidR="00B62C1E" w:rsidRDefault="00000000">
      <w:pPr>
        <w:pStyle w:val="Paragraphedeliste"/>
        <w:spacing w:after="278"/>
        <w:ind w:left="0"/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9A192" wp14:editId="5E88565F">
                <wp:simplePos x="0" y="0"/>
                <wp:positionH relativeFrom="column">
                  <wp:posOffset>3310886</wp:posOffset>
                </wp:positionH>
                <wp:positionV relativeFrom="paragraph">
                  <wp:posOffset>333371</wp:posOffset>
                </wp:positionV>
                <wp:extent cx="1196336" cy="335283"/>
                <wp:effectExtent l="0" t="0" r="22864" b="26667"/>
                <wp:wrapNone/>
                <wp:docPr id="69534225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36" cy="33528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A37326" id="Ellipse 2" o:spid="_x0000_s1026" style="position:absolute;margin-left:260.7pt;margin-top:26.25pt;width:94.2pt;height:26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6336,33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" path="m,167641at,,1196336,335282,,167641,,167641xe" filled="f" strokecolor="red" strokeweight=".35281mm">
                <v:stroke joinstyle="miter"/>
                <v:path arrowok="t" o:connecttype="custom" o:connectlocs="598168,0;1196336,167642;598168,335283;0,167642;175199,49101;175199,286182;1021137,286182;1021137,49101" o:connectangles="270,0,90,180,270,90,90,270" textboxrect="175199,49101,1021137,286182"/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</w:rPr>
        <w:t>Entoure les mots qui indiquent le lieu dans le texte.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C249E2" w14:textId="77777777" w:rsidR="00B62C1E" w:rsidRDefault="00000000">
      <w:pPr>
        <w:pStyle w:val="Paragraphedeliste"/>
        <w:spacing w:after="0" w:line="360" w:lineRule="auto"/>
        <w:ind w:left="142"/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66FED" wp14:editId="07E0A2C7">
                <wp:simplePos x="0" y="0"/>
                <wp:positionH relativeFrom="column">
                  <wp:posOffset>3897629</wp:posOffset>
                </wp:positionH>
                <wp:positionV relativeFrom="paragraph">
                  <wp:posOffset>287651</wp:posOffset>
                </wp:positionV>
                <wp:extent cx="1569723" cy="259076"/>
                <wp:effectExtent l="0" t="0" r="11427" b="26674"/>
                <wp:wrapNone/>
                <wp:docPr id="204496495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3" cy="25907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D41964" id="Ellipse 2" o:spid="_x0000_s1026" style="position:absolute;margin-left:306.9pt;margin-top:22.65pt;width:123.6pt;height:2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69723,259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" path="m,129538at,,1569722,259076,,129538,,129538xe" filled="f" strokecolor="red" strokeweight=".35281mm">
                <v:stroke joinstyle="miter"/>
                <v:path arrowok="t" o:connecttype="custom" o:connectlocs="784862,0;1569723,129538;784862,259076;0,129538;229881,37941;229881,221135;1339842,221135;1339842,37941" o:connectangles="270,0,90,180,270,90,90,270" textboxrect="229881,37941,1339842,221135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D1714D" wp14:editId="30F47BFA">
                <wp:simplePos x="0" y="0"/>
                <wp:positionH relativeFrom="column">
                  <wp:posOffset>1931669</wp:posOffset>
                </wp:positionH>
                <wp:positionV relativeFrom="paragraph">
                  <wp:posOffset>584831</wp:posOffset>
                </wp:positionV>
                <wp:extent cx="1234440" cy="289563"/>
                <wp:effectExtent l="0" t="0" r="22860" b="15237"/>
                <wp:wrapNone/>
                <wp:docPr id="133585351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28956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1FF5AA" id="Ellipse 2" o:spid="_x0000_s1026" style="position:absolute;margin-left:152.1pt;margin-top:46.05pt;width:97.2pt;height:22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4440,28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" path="m,144782at,,1234440,289564,,144782,,144782xe" filled="f" strokecolor="red" strokeweight=".35281mm">
                <v:stroke joinstyle="miter"/>
                <v:path arrowok="t" o:connecttype="custom" o:connectlocs="617220,0;1234440,144782;617220,289563;0,144782;180780,42406;180780,247157;1053660,247157;1053660,42406" o:connectangles="270,0,90,180,270,90,90,270" textboxrect="180780,42406,1053660,247157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44F9F7" wp14:editId="273651E6">
                <wp:simplePos x="0" y="0"/>
                <wp:positionH relativeFrom="column">
                  <wp:posOffset>659126</wp:posOffset>
                </wp:positionH>
                <wp:positionV relativeFrom="paragraph">
                  <wp:posOffset>249558</wp:posOffset>
                </wp:positionV>
                <wp:extent cx="1912623" cy="335283"/>
                <wp:effectExtent l="0" t="0" r="11427" b="26667"/>
                <wp:wrapNone/>
                <wp:docPr id="29934138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3" cy="33528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67971E" id="Ellipse 2" o:spid="_x0000_s1026" style="position:absolute;margin-left:51.9pt;margin-top:19.65pt;width:150.6pt;height:2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12623,33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" path="m,167641at,,1912624,335282,,167641,,167641xe" filled="f" strokecolor="red" strokeweight=".35281mm">
                <v:stroke joinstyle="miter"/>
                <v:path arrowok="t" o:connecttype="custom" o:connectlocs="956312,0;1912623,167642;956312,335283;0,167642;280097,49101;280097,286182;1632526,286182;1632526,49101" o:connectangles="270,0,90,180,270,90,90,270" textboxrect="280097,49101,1632526,286182"/>
              </v:shape>
            </w:pict>
          </mc:Fallback>
        </mc:AlternateContent>
      </w:r>
      <w:r>
        <w:rPr>
          <w:rFonts w:ascii="Arial" w:hAnsi="Arial" w:cs="Arial"/>
          <w:sz w:val="28"/>
        </w:rPr>
        <w:t>Pour faire sa soupe, la sorcière est allée dans son jardin. Elle y a trouvé 4 vipères sous les hautes herbes. Elle les a mises au fond de son sac.</w:t>
      </w:r>
    </w:p>
    <w:p w14:paraId="4D9929AF" w14:textId="77777777" w:rsidR="00B62C1E" w:rsidRDefault="00000000">
      <w:pPr>
        <w:pStyle w:val="Paragraphedeliste"/>
        <w:spacing w:after="0" w:line="360" w:lineRule="auto"/>
        <w:ind w:left="142"/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09DDF" wp14:editId="4EE5727D">
                <wp:simplePos x="0" y="0"/>
                <wp:positionH relativeFrom="column">
                  <wp:posOffset>4331970</wp:posOffset>
                </wp:positionH>
                <wp:positionV relativeFrom="paragraph">
                  <wp:posOffset>253361</wp:posOffset>
                </wp:positionV>
                <wp:extent cx="1226823" cy="335283"/>
                <wp:effectExtent l="0" t="0" r="11427" b="26667"/>
                <wp:wrapNone/>
                <wp:docPr id="104411340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3" cy="33528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D5D501" id="Ellipse 2" o:spid="_x0000_s1026" style="position:absolute;margin-left:341.1pt;margin-top:19.95pt;width:96.6pt;height:2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6823,33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" path="m,167641at,,1226824,335282,,167641,,167641xe" filled="f" strokecolor="red" strokeweight=".35281mm">
                <v:stroke joinstyle="miter"/>
                <v:path arrowok="t" o:connecttype="custom" o:connectlocs="613412,0;1226823,167642;613412,335283;0,167642;179664,49101;179664,286182;1047159,286182;1047159,49101" o:connectangles="270,0,90,180,270,90,90,270" textboxrect="179664,49101,1047159,286182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6616A0" wp14:editId="0E7EE393">
                <wp:simplePos x="0" y="0"/>
                <wp:positionH relativeFrom="column">
                  <wp:posOffset>1634490</wp:posOffset>
                </wp:positionH>
                <wp:positionV relativeFrom="paragraph">
                  <wp:posOffset>260988</wp:posOffset>
                </wp:positionV>
                <wp:extent cx="1493516" cy="327656"/>
                <wp:effectExtent l="0" t="0" r="11434" b="15244"/>
                <wp:wrapNone/>
                <wp:docPr id="168623580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16" cy="32765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BBC8F1" id="Ellipse 2" o:spid="_x0000_s1026" style="position:absolute;margin-left:128.7pt;margin-top:20.55pt;width:117.6pt;height:2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16,327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" path="m,163828at,,1493516,327656,,163828,,163828xe" filled="f" strokecolor="red" strokeweight=".35281mm">
                <v:stroke joinstyle="miter"/>
                <v:path arrowok="t" o:connecttype="custom" o:connectlocs="746758,0;1493516,163828;746758,327656;0,163828;218720,47984;218720,279672;1274796,279672;1274796,47984" o:connectangles="270,0,90,180,270,90,90,270" textboxrect="218720,47984,1274796,279672"/>
              </v:shape>
            </w:pict>
          </mc:Fallback>
        </mc:AlternateContent>
      </w:r>
      <w:r>
        <w:rPr>
          <w:rFonts w:ascii="Arial" w:hAnsi="Arial" w:cs="Arial"/>
          <w:sz w:val="28"/>
        </w:rPr>
        <w:t>Ensuite elle est rentrée dans la cuisine et a épluché ses légumes.</w:t>
      </w:r>
    </w:p>
    <w:p w14:paraId="07E0FC77" w14:textId="77777777" w:rsidR="00B62C1E" w:rsidRDefault="00000000">
      <w:pPr>
        <w:pStyle w:val="Paragraphedeliste"/>
        <w:spacing w:after="0" w:line="360" w:lineRule="auto"/>
        <w:ind w:left="14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Elle a tout mélangé dans une marmite qu’elle a posée sur un réchaud pour faire cuire cette délicieuse soupe. Beurk !</w:t>
      </w:r>
    </w:p>
    <w:p w14:paraId="5D420532" w14:textId="77777777" w:rsidR="00B62C1E" w:rsidRDefault="00B62C1E">
      <w:pPr>
        <w:pStyle w:val="Paragraphedeliste"/>
        <w:spacing w:after="0"/>
        <w:ind w:left="142"/>
        <w:rPr>
          <w:rFonts w:ascii="Arial" w:hAnsi="Arial" w:cs="Arial"/>
          <w:sz w:val="28"/>
        </w:rPr>
      </w:pPr>
    </w:p>
    <w:p w14:paraId="48CE3032" w14:textId="77777777" w:rsidR="00B62C1E" w:rsidRDefault="00000000">
      <w:pPr>
        <w:pStyle w:val="Standard"/>
        <w:tabs>
          <w:tab w:val="center" w:pos="1860"/>
        </w:tabs>
        <w:spacing w:after="30"/>
      </w:pPr>
      <w:r>
        <w:rPr>
          <w:rFonts w:ascii="Arial" w:hAnsi="Arial" w:cs="Arial"/>
          <w:b/>
          <w:bCs/>
          <w:sz w:val="28"/>
          <w:szCs w:val="28"/>
        </w:rPr>
        <w:t>Complète les phrases avec les mots qui conviennent</w:t>
      </w:r>
      <w:r>
        <w:rPr>
          <w:rFonts w:ascii="Arial" w:hAnsi="Arial" w:cs="Arial"/>
          <w:sz w:val="28"/>
          <w:szCs w:val="28"/>
        </w:rPr>
        <w:t>.</w:t>
      </w:r>
    </w:p>
    <w:p w14:paraId="291BD09F" w14:textId="77777777" w:rsidR="00B62C1E" w:rsidRDefault="00B62C1E">
      <w:pPr>
        <w:pStyle w:val="Standard"/>
        <w:tabs>
          <w:tab w:val="center" w:pos="1860"/>
        </w:tabs>
        <w:spacing w:after="30"/>
        <w:rPr>
          <w:rFonts w:ascii="Arial" w:hAnsi="Arial" w:cs="Arial"/>
          <w:b/>
          <w:bCs/>
          <w:sz w:val="28"/>
          <w:szCs w:val="28"/>
        </w:rPr>
      </w:pPr>
    </w:p>
    <w:p w14:paraId="2B1F312A" w14:textId="77777777" w:rsidR="00B62C1E" w:rsidRDefault="00000000">
      <w:pPr>
        <w:pStyle w:val="Standard"/>
        <w:tabs>
          <w:tab w:val="center" w:pos="1860"/>
        </w:tabs>
        <w:spacing w:after="30" w:line="360" w:lineRule="auto"/>
      </w:pPr>
      <w:r>
        <w:rPr>
          <w:rFonts w:ascii="Arial" w:hAnsi="Arial" w:cs="Arial"/>
          <w:sz w:val="28"/>
          <w:szCs w:val="28"/>
        </w:rPr>
        <w:t xml:space="preserve"> La sorcière a ajouté des champignons </w:t>
      </w:r>
      <w:r>
        <w:rPr>
          <w:rFonts w:ascii="Arial" w:hAnsi="Arial" w:cs="Arial"/>
          <w:color w:val="FF0000"/>
          <w:sz w:val="28"/>
          <w:szCs w:val="28"/>
        </w:rPr>
        <w:t>dans</w:t>
      </w:r>
      <w:r>
        <w:rPr>
          <w:rFonts w:ascii="Arial" w:hAnsi="Arial" w:cs="Arial"/>
          <w:sz w:val="28"/>
          <w:szCs w:val="28"/>
        </w:rPr>
        <w:t xml:space="preserve"> la soupe.</w:t>
      </w:r>
    </w:p>
    <w:p w14:paraId="66ADE415" w14:textId="77777777" w:rsidR="00B62C1E" w:rsidRDefault="00000000">
      <w:pPr>
        <w:pStyle w:val="Standard"/>
        <w:tabs>
          <w:tab w:val="center" w:pos="1783"/>
        </w:tabs>
        <w:spacing w:after="30" w:line="360" w:lineRule="auto"/>
        <w:ind w:left="-77"/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color w:val="FF0000"/>
          <w:sz w:val="28"/>
          <w:szCs w:val="28"/>
        </w:rPr>
        <w:t>Puis</w:t>
      </w:r>
      <w:r>
        <w:rPr>
          <w:rFonts w:ascii="Arial" w:hAnsi="Arial" w:cs="Arial"/>
          <w:sz w:val="28"/>
          <w:szCs w:val="28"/>
        </w:rPr>
        <w:t xml:space="preserve">, elle a mis sa marmite </w:t>
      </w:r>
      <w:r>
        <w:rPr>
          <w:rFonts w:ascii="Arial" w:hAnsi="Arial" w:cs="Arial"/>
          <w:color w:val="FF0000"/>
          <w:sz w:val="28"/>
          <w:szCs w:val="28"/>
        </w:rPr>
        <w:t>sur</w:t>
      </w:r>
      <w:r>
        <w:rPr>
          <w:rFonts w:ascii="Arial" w:hAnsi="Arial" w:cs="Arial"/>
          <w:sz w:val="28"/>
          <w:szCs w:val="28"/>
        </w:rPr>
        <w:t xml:space="preserve"> le feu.</w:t>
      </w:r>
    </w:p>
    <w:p w14:paraId="3813F2F0" w14:textId="77777777" w:rsidR="00B62C1E" w:rsidRDefault="00000000">
      <w:pPr>
        <w:pStyle w:val="Standard"/>
        <w:tabs>
          <w:tab w:val="center" w:pos="1860"/>
        </w:tabs>
        <w:spacing w:after="30" w:line="360" w:lineRule="auto"/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Enfin</w:t>
      </w:r>
      <w:r>
        <w:rPr>
          <w:rFonts w:ascii="Arial" w:hAnsi="Arial" w:cs="Arial"/>
          <w:sz w:val="28"/>
          <w:szCs w:val="28"/>
        </w:rPr>
        <w:t xml:space="preserve">, la sorcière a rangé son livre de magie </w:t>
      </w:r>
      <w:r>
        <w:rPr>
          <w:rFonts w:ascii="Arial" w:hAnsi="Arial" w:cs="Arial"/>
          <w:color w:val="FF0000"/>
          <w:sz w:val="28"/>
          <w:szCs w:val="28"/>
        </w:rPr>
        <w:t>sur</w:t>
      </w:r>
      <w:r>
        <w:rPr>
          <w:rFonts w:ascii="Arial" w:hAnsi="Arial" w:cs="Arial"/>
          <w:sz w:val="28"/>
          <w:szCs w:val="28"/>
        </w:rPr>
        <w:t xml:space="preserve"> l’étagère.</w:t>
      </w:r>
    </w:p>
    <w:p w14:paraId="705BBDF2" w14:textId="77777777" w:rsidR="00B62C1E" w:rsidRDefault="00B62C1E">
      <w:pPr>
        <w:pStyle w:val="Standard"/>
        <w:tabs>
          <w:tab w:val="center" w:pos="1783"/>
        </w:tabs>
        <w:spacing w:after="30"/>
        <w:ind w:left="-77"/>
      </w:pPr>
    </w:p>
    <w:sectPr w:rsidR="00B62C1E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A26E" w14:textId="77777777" w:rsidR="00EB1408" w:rsidRDefault="00EB1408">
      <w:r>
        <w:separator/>
      </w:r>
    </w:p>
  </w:endnote>
  <w:endnote w:type="continuationSeparator" w:id="0">
    <w:p w14:paraId="52E201CC" w14:textId="77777777" w:rsidR="00EB1408" w:rsidRDefault="00EB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73D8" w14:textId="77777777" w:rsidR="00EB1408" w:rsidRDefault="00EB1408">
      <w:r>
        <w:rPr>
          <w:color w:val="000000"/>
        </w:rPr>
        <w:separator/>
      </w:r>
    </w:p>
  </w:footnote>
  <w:footnote w:type="continuationSeparator" w:id="0">
    <w:p w14:paraId="61FEAFD7" w14:textId="77777777" w:rsidR="00EB1408" w:rsidRDefault="00EB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69F4" w14:textId="77777777" w:rsidR="00000000" w:rsidRDefault="00000000">
    <w:pPr>
      <w:pStyle w:val="En-tte"/>
    </w:pPr>
    <w:r>
      <w:rPr>
        <w:rFonts w:ascii="Arial" w:eastAsia="Calibri" w:hAnsi="Arial" w:cs="Arial"/>
        <w:noProof/>
        <w:color w:val="000000"/>
        <w:sz w:val="28"/>
        <w:szCs w:val="28"/>
        <w:lang w:eastAsia="fr-F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459E0" wp14:editId="5A91958C">
              <wp:simplePos x="0" y="0"/>
              <wp:positionH relativeFrom="margin">
                <wp:posOffset>5253990</wp:posOffset>
              </wp:positionH>
              <wp:positionV relativeFrom="margin">
                <wp:posOffset>-605790</wp:posOffset>
              </wp:positionV>
              <wp:extent cx="1303020" cy="777240"/>
              <wp:effectExtent l="0" t="0" r="11430" b="22860"/>
              <wp:wrapSquare wrapText="bothSides"/>
              <wp:docPr id="1755952114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020" cy="77724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6667F499" w14:textId="77777777" w:rsidR="00000000" w:rsidRDefault="0000000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Espace-temps</w:t>
                          </w:r>
                        </w:p>
                        <w:p w14:paraId="3D1F8665" w14:textId="77777777" w:rsidR="00000000" w:rsidRDefault="0000000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CE1</w:t>
                          </w:r>
                        </w:p>
                        <w:p w14:paraId="7D73B158" w14:textId="77777777" w:rsidR="00000000" w:rsidRDefault="0000000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bookmarkStart w:id="1" w:name="_Hlk169168066"/>
                          <w:r>
                            <w:rPr>
                              <w:rFonts w:ascii="Arial" w:hAnsi="Arial"/>
                            </w:rPr>
                            <w:t>Fiche 3</w:t>
                          </w:r>
                        </w:p>
                        <w:bookmarkEnd w:id="1"/>
                        <w:p w14:paraId="5A67894F" w14:textId="77777777" w:rsidR="00000000" w:rsidRDefault="00000000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459E0" id="Forme automatique 2" o:spid="_x0000_s1034" style="position:absolute;margin-left:413.7pt;margin-top:-47.7pt;width:102.6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303020,77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" adj="-11796480,,5400" path="m101293,at,,202586,202586,101293,,,101293l,675947at,574654,202586,777240,,675947,101293,777240l1201727,777240at1100434,574654,1303020,777240,1201727,777240,1303020,675947l1303020,101293at1100434,,1303020,202586,1303020,101293,1201727,l101293,xe" fillcolor="#b4c7e7" strokecolor="#b4c7e7" strokeweight=".26467mm">
              <v:stroke joinstyle="miter"/>
              <v:formulas/>
              <v:path arrowok="t" o:connecttype="custom" o:connectlocs="651510,0;1303020,388620;651510,777240;0,388620" o:connectangles="270,0,90,180" textboxrect="29669,29669,1273351,747571"/>
              <v:textbox>
                <w:txbxContent>
                  <w:p w14:paraId="6667F499" w14:textId="77777777" w:rsidR="00000000" w:rsidRDefault="00000000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Espace-temps</w:t>
                    </w:r>
                  </w:p>
                  <w:p w14:paraId="3D1F8665" w14:textId="77777777" w:rsidR="00000000" w:rsidRDefault="00000000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CE1</w:t>
                    </w:r>
                  </w:p>
                  <w:p w14:paraId="7D73B158" w14:textId="77777777" w:rsidR="00000000" w:rsidRDefault="00000000">
                    <w:pPr>
                      <w:jc w:val="center"/>
                      <w:rPr>
                        <w:rFonts w:ascii="Arial" w:hAnsi="Arial"/>
                      </w:rPr>
                    </w:pPr>
                    <w:bookmarkStart w:id="2" w:name="_Hlk169168066"/>
                    <w:r>
                      <w:rPr>
                        <w:rFonts w:ascii="Arial" w:hAnsi="Arial"/>
                      </w:rPr>
                      <w:t>Fiche 3</w:t>
                    </w:r>
                  </w:p>
                  <w:bookmarkEnd w:id="2"/>
                  <w:p w14:paraId="5A67894F" w14:textId="77777777" w:rsidR="00000000" w:rsidRDefault="00000000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260CB2" wp14:editId="0FC1D6AB">
          <wp:simplePos x="0" y="0"/>
          <wp:positionH relativeFrom="column">
            <wp:posOffset>-213356</wp:posOffset>
          </wp:positionH>
          <wp:positionV relativeFrom="paragraph">
            <wp:posOffset>-184151</wp:posOffset>
          </wp:positionV>
          <wp:extent cx="1652265" cy="359414"/>
          <wp:effectExtent l="0" t="0" r="5085" b="2536"/>
          <wp:wrapSquare wrapText="bothSides"/>
          <wp:docPr id="64435204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226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2C1E"/>
    <w:rsid w:val="00434FB6"/>
    <w:rsid w:val="006D6E96"/>
    <w:rsid w:val="00B62C1E"/>
    <w:rsid w:val="00EB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2CD9A"/>
  <w15:docId w15:val="{C5DF958B-4972-4BE0-8340-DAA2BC74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spacing w:after="160"/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2</cp:revision>
  <dcterms:created xsi:type="dcterms:W3CDTF">2025-03-12T10:48:00Z</dcterms:created>
  <dcterms:modified xsi:type="dcterms:W3CDTF">2025-03-12T10:48:00Z</dcterms:modified>
</cp:coreProperties>
</file>